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9DB6F" w14:textId="77777777" w:rsidR="00B07E28" w:rsidRDefault="00B07E28" w:rsidP="00B07E28">
      <w:pPr>
        <w:pStyle w:val="Listenabsatz"/>
        <w:ind w:left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Hinweise zum Ausfüllen des Antrags und Anlagen.</w:t>
      </w:r>
    </w:p>
    <w:p w14:paraId="0E93E434" w14:textId="77777777" w:rsidR="00B07E28" w:rsidRDefault="00B07E28" w:rsidP="00B07E28">
      <w:pPr>
        <w:pStyle w:val="Listenabsatz"/>
        <w:ind w:left="0"/>
        <w:jc w:val="center"/>
        <w:rPr>
          <w:b/>
          <w:i/>
          <w:sz w:val="28"/>
          <w:szCs w:val="28"/>
        </w:rPr>
      </w:pPr>
    </w:p>
    <w:p w14:paraId="5AA65F2E" w14:textId="77777777" w:rsidR="00B07E28" w:rsidRDefault="00B07E28" w:rsidP="00B07E28">
      <w:pPr>
        <w:pStyle w:val="Listenabsatz"/>
        <w:numPr>
          <w:ilvl w:val="0"/>
          <w:numId w:val="3"/>
        </w:numPr>
        <w:ind w:left="0"/>
        <w:rPr>
          <w:b/>
          <w:i/>
        </w:rPr>
      </w:pPr>
      <w:r>
        <w:rPr>
          <w:b/>
          <w:i/>
        </w:rPr>
        <w:t>Der Antrag.</w:t>
      </w:r>
    </w:p>
    <w:p w14:paraId="3B9E3BB5" w14:textId="0AA9159F" w:rsidR="00B07E28" w:rsidRDefault="00B07E28" w:rsidP="00B07E28">
      <w:pPr>
        <w:pStyle w:val="Listenabsatz"/>
        <w:tabs>
          <w:tab w:val="left" w:pos="10065"/>
        </w:tabs>
        <w:ind w:left="0" w:right="707"/>
        <w:rPr>
          <w:i/>
        </w:rPr>
      </w:pPr>
      <w:r>
        <w:rPr>
          <w:i/>
        </w:rPr>
        <w:t>Wir möchten Sie bitten, die Seite mit den Vereinsdaten</w:t>
      </w:r>
      <w:r w:rsidR="00A13780">
        <w:rPr>
          <w:i/>
        </w:rPr>
        <w:t xml:space="preserve"> („Angaben zum Verein“)</w:t>
      </w:r>
      <w:r>
        <w:rPr>
          <w:i/>
        </w:rPr>
        <w:t xml:space="preserve"> und </w:t>
      </w:r>
      <w:r w:rsidR="00A13780">
        <w:rPr>
          <w:i/>
        </w:rPr>
        <w:t xml:space="preserve">mindestens </w:t>
      </w:r>
      <w:r>
        <w:rPr>
          <w:i/>
        </w:rPr>
        <w:t>einer der Anlagen auszufüllen und an uns zurück zu senden.</w:t>
      </w:r>
    </w:p>
    <w:p w14:paraId="406559FB" w14:textId="77777777" w:rsidR="00B07E28" w:rsidRDefault="00B07E28" w:rsidP="00B07E28">
      <w:pPr>
        <w:pStyle w:val="Listenabsatz"/>
        <w:tabs>
          <w:tab w:val="left" w:pos="10065"/>
        </w:tabs>
        <w:ind w:left="0" w:right="707"/>
        <w:rPr>
          <w:i/>
        </w:rPr>
      </w:pPr>
    </w:p>
    <w:p w14:paraId="0B39DA1D" w14:textId="77777777" w:rsidR="00B07E28" w:rsidRDefault="00B07E28" w:rsidP="00B07E28">
      <w:pPr>
        <w:pStyle w:val="Listenabsatz"/>
        <w:numPr>
          <w:ilvl w:val="0"/>
          <w:numId w:val="3"/>
        </w:numPr>
        <w:ind w:left="0"/>
        <w:rPr>
          <w:bCs/>
          <w:i/>
        </w:rPr>
      </w:pPr>
      <w:r>
        <w:rPr>
          <w:b/>
          <w:i/>
        </w:rPr>
        <w:t>Voraussetzungen</w:t>
      </w:r>
    </w:p>
    <w:p w14:paraId="45713B8A" w14:textId="77777777" w:rsidR="00B07E28" w:rsidRPr="00BB20E4" w:rsidRDefault="00B07E28" w:rsidP="00B07E28">
      <w:pPr>
        <w:pStyle w:val="Listenabsatz"/>
        <w:numPr>
          <w:ilvl w:val="1"/>
          <w:numId w:val="3"/>
        </w:numPr>
        <w:ind w:left="426"/>
        <w:rPr>
          <w:b/>
          <w:i/>
        </w:rPr>
      </w:pPr>
      <w:r w:rsidRPr="00BB20E4">
        <w:rPr>
          <w:b/>
          <w:i/>
        </w:rPr>
        <w:t>Ort</w:t>
      </w:r>
    </w:p>
    <w:p w14:paraId="2405EF08" w14:textId="77777777" w:rsidR="00B07E28" w:rsidRDefault="00B07E28" w:rsidP="00B07E28">
      <w:pPr>
        <w:pStyle w:val="Listenabsatz"/>
        <w:ind w:left="0"/>
        <w:rPr>
          <w:bCs/>
          <w:i/>
        </w:rPr>
      </w:pPr>
      <w:r w:rsidRPr="00FC5227">
        <w:rPr>
          <w:bCs/>
          <w:i/>
        </w:rPr>
        <w:t>Alle Veranstaltungen, die vom Kulturring Blomberg e.V.</w:t>
      </w:r>
      <w:r>
        <w:rPr>
          <w:bCs/>
          <w:i/>
        </w:rPr>
        <w:t xml:space="preserve"> bezuschusst werden sollen müssen gemäß unserer Satzung in der Stadt Blomberg oder einem ihrer Ortsteile stattfinden.</w:t>
      </w:r>
    </w:p>
    <w:p w14:paraId="12AFCDD7" w14:textId="77777777" w:rsidR="00B07E28" w:rsidRPr="00BB20E4" w:rsidRDefault="00B07E28" w:rsidP="00B07E28">
      <w:pPr>
        <w:pStyle w:val="Listenabsatz"/>
        <w:numPr>
          <w:ilvl w:val="1"/>
          <w:numId w:val="3"/>
        </w:numPr>
        <w:ind w:left="426"/>
        <w:rPr>
          <w:b/>
          <w:i/>
        </w:rPr>
      </w:pPr>
      <w:r w:rsidRPr="00BB20E4">
        <w:rPr>
          <w:b/>
          <w:i/>
        </w:rPr>
        <w:t>Zeitliche Rahmen</w:t>
      </w:r>
    </w:p>
    <w:p w14:paraId="7D7872F7" w14:textId="77777777" w:rsidR="00B07E28" w:rsidRDefault="00B07E28" w:rsidP="00B07E28">
      <w:pPr>
        <w:pStyle w:val="Listenabsatz"/>
        <w:tabs>
          <w:tab w:val="left" w:pos="10065"/>
        </w:tabs>
        <w:ind w:left="0" w:right="707"/>
        <w:rPr>
          <w:i/>
        </w:rPr>
      </w:pPr>
      <w:r>
        <w:rPr>
          <w:i/>
        </w:rPr>
        <w:t>Soweit die Veranstaltungen, Projekte / Maßnahmen langfristig geplant werden, soll in den Listen unter „für das Jahr“ das Feld der Auf- bzw. Durchführung mit ausgefüllt werden.</w:t>
      </w:r>
      <w:r>
        <w:rPr>
          <w:i/>
        </w:rPr>
        <w:br/>
        <w:t>Bei kurzfristig geplanten Auf- bzw. Durchführung reicht das Datum nur in der entsprechenden Spalte zu vermerken. Die Angabe der Dauer ist für den Kulturring Blomberg ein Maß für die Größe der Veranstaltung bzw. des Projektes / Maßnahme zu bekommen.</w:t>
      </w:r>
    </w:p>
    <w:p w14:paraId="10DF60F9" w14:textId="77777777" w:rsidR="00B07E28" w:rsidRDefault="00B07E28" w:rsidP="00B07E28">
      <w:pPr>
        <w:pStyle w:val="Listenabsatz"/>
        <w:tabs>
          <w:tab w:val="left" w:pos="10065"/>
        </w:tabs>
        <w:ind w:left="0" w:right="707"/>
        <w:rPr>
          <w:i/>
        </w:rPr>
      </w:pPr>
    </w:p>
    <w:p w14:paraId="6497F204" w14:textId="77777777" w:rsidR="00B07E28" w:rsidRDefault="00B07E28" w:rsidP="00B07E28">
      <w:pPr>
        <w:pStyle w:val="Listenabsatz"/>
        <w:numPr>
          <w:ilvl w:val="0"/>
          <w:numId w:val="3"/>
        </w:numPr>
        <w:ind w:left="0"/>
        <w:rPr>
          <w:b/>
          <w:i/>
        </w:rPr>
      </w:pPr>
      <w:r>
        <w:rPr>
          <w:b/>
          <w:i/>
        </w:rPr>
        <w:t>Anlagen</w:t>
      </w:r>
    </w:p>
    <w:p w14:paraId="342C812F" w14:textId="5F9F205A" w:rsidR="00B07E28" w:rsidRPr="00A13780" w:rsidRDefault="00B07E28" w:rsidP="00A13780">
      <w:pPr>
        <w:ind w:left="-6"/>
        <w:rPr>
          <w:b/>
          <w:i/>
        </w:rPr>
      </w:pPr>
      <w:r w:rsidRPr="00A13780">
        <w:rPr>
          <w:b/>
          <w:i/>
        </w:rPr>
        <w:t>Anlage</w:t>
      </w:r>
      <w:r w:rsidR="00A13780" w:rsidRPr="00A13780">
        <w:rPr>
          <w:b/>
          <w:i/>
        </w:rPr>
        <w:t xml:space="preserve"> 1</w:t>
      </w:r>
      <w:r w:rsidRPr="00A13780">
        <w:rPr>
          <w:b/>
          <w:i/>
        </w:rPr>
        <w:t xml:space="preserve"> </w:t>
      </w:r>
      <w:r w:rsidR="00A13780" w:rsidRPr="00A13780">
        <w:rPr>
          <w:b/>
          <w:i/>
        </w:rPr>
        <w:t>(</w:t>
      </w:r>
      <w:r w:rsidRPr="00A13780">
        <w:rPr>
          <w:b/>
          <w:i/>
        </w:rPr>
        <w:t>Förderung der aktiven Jugend</w:t>
      </w:r>
      <w:r w:rsidR="00A13780" w:rsidRPr="00A13780">
        <w:rPr>
          <w:b/>
          <w:i/>
        </w:rPr>
        <w:t>)</w:t>
      </w:r>
    </w:p>
    <w:p w14:paraId="2A64B9F9" w14:textId="77777777" w:rsidR="00B07E28" w:rsidRDefault="00B07E28" w:rsidP="00B07E28">
      <w:pPr>
        <w:pStyle w:val="Listenabsatz"/>
        <w:tabs>
          <w:tab w:val="left" w:pos="10065"/>
        </w:tabs>
        <w:ind w:left="0" w:right="707"/>
        <w:rPr>
          <w:i/>
        </w:rPr>
      </w:pPr>
      <w:r>
        <w:rPr>
          <w:i/>
        </w:rPr>
        <w:t>Diese Anlage hat zum Zweck die aktive Jugend (hier: alle unter 21 Jahren) in den Mitgliedsvereinen finanziell zu fördern.</w:t>
      </w:r>
    </w:p>
    <w:p w14:paraId="753F4D63" w14:textId="77777777" w:rsidR="00B07E28" w:rsidRDefault="00B07E28" w:rsidP="00B07E28">
      <w:pPr>
        <w:pStyle w:val="Listenabsatz"/>
        <w:tabs>
          <w:tab w:val="left" w:pos="10065"/>
        </w:tabs>
        <w:ind w:left="0" w:right="707"/>
        <w:rPr>
          <w:i/>
        </w:rPr>
      </w:pPr>
      <w:r>
        <w:rPr>
          <w:i/>
        </w:rPr>
        <w:t>Deshalb sollten Vereine, die Kinder und/oder Jugendliche haben, diese Anlage vollständig ausfüllen.</w:t>
      </w:r>
    </w:p>
    <w:p w14:paraId="1888B731" w14:textId="4956EBAC" w:rsidR="00B07E28" w:rsidRPr="00A13780" w:rsidRDefault="00B07E28" w:rsidP="00A13780">
      <w:pPr>
        <w:ind w:left="-6"/>
        <w:rPr>
          <w:b/>
          <w:i/>
        </w:rPr>
      </w:pPr>
      <w:r w:rsidRPr="00A13780">
        <w:rPr>
          <w:b/>
          <w:i/>
        </w:rPr>
        <w:t>Anlage</w:t>
      </w:r>
      <w:r w:rsidR="00A13780" w:rsidRPr="00A13780">
        <w:rPr>
          <w:b/>
          <w:i/>
        </w:rPr>
        <w:t xml:space="preserve"> 2</w:t>
      </w:r>
      <w:r w:rsidR="00A13780">
        <w:rPr>
          <w:b/>
          <w:i/>
        </w:rPr>
        <w:t xml:space="preserve"> </w:t>
      </w:r>
      <w:r w:rsidR="00A13780" w:rsidRPr="00A13780">
        <w:rPr>
          <w:b/>
          <w:i/>
        </w:rPr>
        <w:t>(</w:t>
      </w:r>
      <w:r w:rsidRPr="00A13780">
        <w:rPr>
          <w:b/>
          <w:i/>
        </w:rPr>
        <w:t>Veranstaltungen von Vereinen</w:t>
      </w:r>
      <w:r w:rsidR="00A13780" w:rsidRPr="00A13780">
        <w:rPr>
          <w:b/>
          <w:i/>
        </w:rPr>
        <w:t>)</w:t>
      </w:r>
    </w:p>
    <w:p w14:paraId="4FE89FC0" w14:textId="77777777" w:rsidR="00B07E28" w:rsidRDefault="00B07E28" w:rsidP="00B07E28">
      <w:pPr>
        <w:pStyle w:val="Listenabsatz"/>
        <w:tabs>
          <w:tab w:val="left" w:pos="10065"/>
        </w:tabs>
        <w:ind w:left="0" w:right="707"/>
        <w:rPr>
          <w:i/>
        </w:rPr>
      </w:pPr>
      <w:r w:rsidRPr="004F62A2">
        <w:rPr>
          <w:i/>
        </w:rPr>
        <w:t xml:space="preserve">Diese Anlage hat zum Zweck </w:t>
      </w:r>
      <w:r w:rsidRPr="005E084B">
        <w:rPr>
          <w:i/>
          <w:u w:val="single"/>
        </w:rPr>
        <w:t>Veranstaltungen</w:t>
      </w:r>
      <w:r w:rsidRPr="004F62A2">
        <w:rPr>
          <w:i/>
        </w:rPr>
        <w:t xml:space="preserve"> </w:t>
      </w:r>
      <w:r>
        <w:rPr>
          <w:i/>
        </w:rPr>
        <w:t>von Vereinen</w:t>
      </w:r>
      <w:r w:rsidRPr="00D12104">
        <w:rPr>
          <w:i/>
        </w:rPr>
        <w:t xml:space="preserve"> </w:t>
      </w:r>
      <w:r w:rsidRPr="004F62A2">
        <w:rPr>
          <w:i/>
        </w:rPr>
        <w:t xml:space="preserve">zu unterstützen, die </w:t>
      </w:r>
      <w:r w:rsidRPr="005E084B">
        <w:rPr>
          <w:i/>
          <w:u w:val="single"/>
        </w:rPr>
        <w:t>in eigener Regie im Raum Blomberg</w:t>
      </w:r>
      <w:r w:rsidRPr="004F62A2">
        <w:rPr>
          <w:i/>
        </w:rPr>
        <w:t xml:space="preserve"> stattfinden </w:t>
      </w:r>
      <w:r w:rsidRPr="005E084B">
        <w:rPr>
          <w:i/>
          <w:u w:val="single"/>
        </w:rPr>
        <w:t>und hauptsächlich nach außen gerichtet</w:t>
      </w:r>
      <w:r>
        <w:rPr>
          <w:i/>
        </w:rPr>
        <w:t xml:space="preserve"> </w:t>
      </w:r>
      <w:r w:rsidRPr="004F62A2">
        <w:rPr>
          <w:i/>
        </w:rPr>
        <w:t>für die Öffentlichkeit sind</w:t>
      </w:r>
      <w:r>
        <w:rPr>
          <w:i/>
        </w:rPr>
        <w:t>.</w:t>
      </w:r>
    </w:p>
    <w:p w14:paraId="2A45777F" w14:textId="77777777" w:rsidR="00B07E28" w:rsidRDefault="00B07E28" w:rsidP="00B07E28">
      <w:pPr>
        <w:pStyle w:val="Listenabsatz"/>
        <w:tabs>
          <w:tab w:val="left" w:pos="10065"/>
        </w:tabs>
        <w:ind w:left="0" w:right="707"/>
        <w:rPr>
          <w:i/>
        </w:rPr>
      </w:pPr>
      <w:r>
        <w:rPr>
          <w:i/>
        </w:rPr>
        <w:t>Bei Chören, Ensembles und Klangkörpervereinen sind dies z.B.</w:t>
      </w:r>
      <w:r w:rsidRPr="004F62A2">
        <w:rPr>
          <w:i/>
        </w:rPr>
        <w:t xml:space="preserve"> </w:t>
      </w:r>
      <w:r>
        <w:rPr>
          <w:i/>
        </w:rPr>
        <w:t xml:space="preserve">Auftritte oder Teilnahme an </w:t>
      </w:r>
      <w:r w:rsidRPr="004F62A2">
        <w:rPr>
          <w:i/>
        </w:rPr>
        <w:t>Veranstaltungen</w:t>
      </w:r>
      <w:r>
        <w:rPr>
          <w:i/>
        </w:rPr>
        <w:t xml:space="preserve">. </w:t>
      </w:r>
      <w:r w:rsidRPr="00AC5B65">
        <w:rPr>
          <w:i/>
        </w:rPr>
        <w:t>Bei Heimat-, Ziegler- und Handwerker-, sowie Schützenvereine</w:t>
      </w:r>
      <w:r>
        <w:rPr>
          <w:i/>
        </w:rPr>
        <w:t>n können dies</w:t>
      </w:r>
      <w:r w:rsidRPr="004F62A2">
        <w:rPr>
          <w:i/>
        </w:rPr>
        <w:t xml:space="preserve"> </w:t>
      </w:r>
      <w:r>
        <w:rPr>
          <w:i/>
        </w:rPr>
        <w:t xml:space="preserve">z.B. </w:t>
      </w:r>
      <w:r w:rsidRPr="004F62A2">
        <w:rPr>
          <w:i/>
        </w:rPr>
        <w:t>Wanderungen, Fahrradtouren, Schützenfeste, Nikolaus-Markt</w:t>
      </w:r>
      <w:r w:rsidRPr="006A01E9">
        <w:rPr>
          <w:i/>
        </w:rPr>
        <w:t xml:space="preserve"> </w:t>
      </w:r>
      <w:r>
        <w:rPr>
          <w:i/>
        </w:rPr>
        <w:t xml:space="preserve">usw. </w:t>
      </w:r>
      <w:r w:rsidRPr="004F62A2">
        <w:rPr>
          <w:i/>
        </w:rPr>
        <w:t>handeln, solange der organisierende Verein der Hauptveranstalter ist.</w:t>
      </w:r>
    </w:p>
    <w:p w14:paraId="46060872" w14:textId="38E5C4F7" w:rsidR="00B07E28" w:rsidRPr="00A13780" w:rsidRDefault="00B07E28" w:rsidP="00A13780">
      <w:pPr>
        <w:ind w:left="-6"/>
        <w:rPr>
          <w:b/>
          <w:i/>
        </w:rPr>
      </w:pPr>
      <w:r w:rsidRPr="00A13780">
        <w:rPr>
          <w:b/>
          <w:i/>
        </w:rPr>
        <w:t xml:space="preserve">Anlage </w:t>
      </w:r>
      <w:r w:rsidR="00A13780" w:rsidRPr="00A13780">
        <w:rPr>
          <w:b/>
          <w:i/>
        </w:rPr>
        <w:t>3 (</w:t>
      </w:r>
      <w:r w:rsidRPr="00A13780">
        <w:rPr>
          <w:b/>
          <w:i/>
        </w:rPr>
        <w:t>Vereins eigene Projekte/Maßnahmen</w:t>
      </w:r>
      <w:r w:rsidR="00A13780" w:rsidRPr="00A13780">
        <w:rPr>
          <w:b/>
          <w:i/>
        </w:rPr>
        <w:t>)</w:t>
      </w:r>
    </w:p>
    <w:p w14:paraId="707ED7ED" w14:textId="77777777" w:rsidR="00B07E28" w:rsidRDefault="00B07E28" w:rsidP="00B07E28">
      <w:pPr>
        <w:pStyle w:val="Listenabsatz"/>
        <w:ind w:left="0"/>
        <w:rPr>
          <w:i/>
        </w:rPr>
      </w:pPr>
      <w:r w:rsidRPr="005E084B">
        <w:rPr>
          <w:i/>
          <w:u w:val="single"/>
        </w:rPr>
        <w:t xml:space="preserve">Projekte bzw. Maßnahmen in diesem Sinne sind intern orientiert </w:t>
      </w:r>
      <w:r>
        <w:rPr>
          <w:i/>
        </w:rPr>
        <w:t>also: von dem Verein für den Verein. Hierzu zählen u.a. Neu- bzw. Ersatzinvestitionen aller Art, Fort- und Weiterbildungen von Mitgliedern, aber auch alle Jubiläumsfeiern des Vereins selbst.</w:t>
      </w:r>
    </w:p>
    <w:p w14:paraId="4D2E891F" w14:textId="77777777" w:rsidR="00B07E28" w:rsidRDefault="00B07E28" w:rsidP="00B07E28">
      <w:pPr>
        <w:pStyle w:val="Listenabsatz"/>
        <w:ind w:left="0"/>
        <w:rPr>
          <w:i/>
        </w:rPr>
      </w:pPr>
      <w:r w:rsidRPr="00781A02">
        <w:rPr>
          <w:i/>
        </w:rPr>
        <w:t>Der</w:t>
      </w:r>
      <w:r>
        <w:rPr>
          <w:i/>
        </w:rPr>
        <w:t xml:space="preserve"> Kulturring Blomberg e.V. möchte immer vorrangiger Projekte und Maßnahmen fördern und unterstützen. Bitte füllen Sie daher diese Anlage nach bestem Wissen aus – auch wenn vor einem Projekt bzw. Maßnahme nicht immer alle Parameter ganz genau bekannt sind.</w:t>
      </w:r>
    </w:p>
    <w:p w14:paraId="0D4F4501" w14:textId="77777777" w:rsidR="00B07E28" w:rsidRPr="009C5783" w:rsidRDefault="00B07E28" w:rsidP="00B07E28">
      <w:pPr>
        <w:pStyle w:val="Listenabsatz"/>
        <w:tabs>
          <w:tab w:val="left" w:pos="10065"/>
        </w:tabs>
        <w:ind w:left="0" w:right="707"/>
        <w:rPr>
          <w:b/>
          <w:i/>
        </w:rPr>
      </w:pPr>
    </w:p>
    <w:p w14:paraId="3516E991" w14:textId="77777777" w:rsidR="00B07E28" w:rsidRPr="009C5783" w:rsidRDefault="00B07E28" w:rsidP="00B07E28">
      <w:pPr>
        <w:pStyle w:val="Listenabsatz"/>
        <w:numPr>
          <w:ilvl w:val="0"/>
          <w:numId w:val="3"/>
        </w:numPr>
        <w:ind w:left="0" w:right="707"/>
        <w:rPr>
          <w:b/>
          <w:i/>
        </w:rPr>
      </w:pPr>
      <w:r w:rsidRPr="009C5783">
        <w:rPr>
          <w:b/>
          <w:i/>
        </w:rPr>
        <w:t>Sonstiges</w:t>
      </w:r>
    </w:p>
    <w:p w14:paraId="4B0B2DFA" w14:textId="77777777" w:rsidR="00B07E28" w:rsidRDefault="00B07E28" w:rsidP="00B07E28">
      <w:pPr>
        <w:pStyle w:val="Listenabsatz"/>
        <w:tabs>
          <w:tab w:val="left" w:pos="10065"/>
        </w:tabs>
        <w:ind w:left="0" w:right="707"/>
        <w:rPr>
          <w:i/>
        </w:rPr>
      </w:pPr>
      <w:r>
        <w:rPr>
          <w:i/>
        </w:rPr>
        <w:t>Der Vorstand des Kulturring Blomberg e.V.  behält sich das Recht jede Entscheidung in Bezug auf eine Zuwendung allein, eigenständig und endgültig zu entscheiden.</w:t>
      </w:r>
    </w:p>
    <w:p w14:paraId="06EFA28C" w14:textId="77777777" w:rsidR="00B07E28" w:rsidRDefault="00B07E28" w:rsidP="00B07E28">
      <w:pPr>
        <w:pStyle w:val="Listenabsatz"/>
        <w:tabs>
          <w:tab w:val="left" w:pos="10065"/>
        </w:tabs>
        <w:ind w:left="0" w:right="707"/>
        <w:rPr>
          <w:b/>
          <w:i/>
        </w:rPr>
      </w:pPr>
      <w:r>
        <w:rPr>
          <w:i/>
        </w:rPr>
        <w:t>Sollten Sie sich bei der Handhabe des Antrags und/oder Anlagen nicht sicher sein, können Sie sich mit dem Vorstand in Verbindung setzen.</w:t>
      </w:r>
      <w:r>
        <w:rPr>
          <w:b/>
          <w:i/>
        </w:rPr>
        <w:br w:type="page"/>
      </w:r>
    </w:p>
    <w:p w14:paraId="2924EECC" w14:textId="77ED0C0A" w:rsidR="00B07E28" w:rsidRPr="00B07E28" w:rsidRDefault="00B07E28" w:rsidP="00B07E28">
      <w:pPr>
        <w:tabs>
          <w:tab w:val="left" w:pos="10065"/>
        </w:tabs>
        <w:autoSpaceDE w:val="0"/>
        <w:ind w:right="707"/>
        <w:jc w:val="center"/>
        <w:rPr>
          <w:b/>
          <w:i/>
          <w:sz w:val="32"/>
          <w:szCs w:val="32"/>
        </w:rPr>
      </w:pPr>
      <w:r w:rsidRPr="00B07E28">
        <w:rPr>
          <w:b/>
          <w:i/>
          <w:sz w:val="32"/>
          <w:szCs w:val="32"/>
        </w:rPr>
        <w:lastRenderedPageBreak/>
        <w:t>Angaben zum Verein</w:t>
      </w:r>
    </w:p>
    <w:p w14:paraId="17FBEF7B" w14:textId="77777777" w:rsidR="00B07E28" w:rsidRDefault="00B07E28" w:rsidP="00B07E28">
      <w:pPr>
        <w:pStyle w:val="Listenabsatz"/>
        <w:ind w:left="0"/>
        <w:jc w:val="center"/>
        <w:rPr>
          <w:b/>
          <w:i/>
          <w:sz w:val="28"/>
          <w:szCs w:val="28"/>
        </w:rPr>
      </w:pPr>
    </w:p>
    <w:p w14:paraId="3BC3BFA4" w14:textId="77777777" w:rsidR="00B07E28" w:rsidRPr="00B07E28" w:rsidRDefault="00B07E28" w:rsidP="00B07E28">
      <w:pPr>
        <w:pStyle w:val="Listenabsatz"/>
        <w:ind w:left="0"/>
        <w:jc w:val="center"/>
        <w:rPr>
          <w:b/>
          <w:i/>
          <w:sz w:val="28"/>
          <w:szCs w:val="28"/>
        </w:rPr>
      </w:pPr>
    </w:p>
    <w:p w14:paraId="4F8E6B03" w14:textId="77777777" w:rsidR="004A5DB6" w:rsidRPr="004734B9" w:rsidRDefault="004A5DB6" w:rsidP="004A5DB6">
      <w:pPr>
        <w:pStyle w:val="Listenabsatz"/>
        <w:numPr>
          <w:ilvl w:val="0"/>
          <w:numId w:val="1"/>
        </w:numPr>
        <w:ind w:left="0"/>
        <w:rPr>
          <w:i/>
        </w:rPr>
      </w:pPr>
      <w:r w:rsidRPr="004734B9">
        <w:rPr>
          <w:i/>
        </w:rPr>
        <w:t>Name des Vereins (bitte vollständiger Name des Vereins angeben):</w:t>
      </w:r>
    </w:p>
    <w:p w14:paraId="25AC3CCA" w14:textId="5A524E94" w:rsidR="004A5DB6" w:rsidRPr="004734B9" w:rsidRDefault="004A5DB6" w:rsidP="004A5DB6">
      <w:pPr>
        <w:rPr>
          <w:i/>
        </w:rPr>
      </w:pPr>
      <w:r w:rsidRPr="004734B9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EC762" wp14:editId="76968498">
                <wp:simplePos x="0" y="0"/>
                <wp:positionH relativeFrom="column">
                  <wp:posOffset>30480</wp:posOffset>
                </wp:positionH>
                <wp:positionV relativeFrom="paragraph">
                  <wp:posOffset>6350</wp:posOffset>
                </wp:positionV>
                <wp:extent cx="5819775" cy="295275"/>
                <wp:effectExtent l="0" t="0" r="28575" b="28575"/>
                <wp:wrapNone/>
                <wp:docPr id="1660754582" name="Textfeld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CAE56" w14:textId="77777777" w:rsidR="004A5DB6" w:rsidRPr="00BA04DA" w:rsidRDefault="004A5DB6" w:rsidP="004A5D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EC762" id="_x0000_t202" coordsize="21600,21600" o:spt="202" path="m,l,21600r21600,l21600,xe">
                <v:stroke joinstyle="miter"/>
                <v:path gradientshapeok="t" o:connecttype="rect"/>
              </v:shapetype>
              <v:shape id="Textfeld 23" o:spid="_x0000_s1026" type="#_x0000_t202" style="position:absolute;margin-left:2.4pt;margin-top:.5pt;width:458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" strokecolor="#7f7f7f" strokeweight=".25pt">
                <v:textbox>
                  <w:txbxContent>
                    <w:p w14:paraId="489CAE56" w14:textId="77777777" w:rsidR="004A5DB6" w:rsidRPr="00BA04DA" w:rsidRDefault="004A5DB6" w:rsidP="004A5DB6"/>
                  </w:txbxContent>
                </v:textbox>
              </v:shape>
            </w:pict>
          </mc:Fallback>
        </mc:AlternateContent>
      </w:r>
    </w:p>
    <w:p w14:paraId="5BA4DE08" w14:textId="77777777" w:rsidR="004A5DB6" w:rsidRPr="004734B9" w:rsidRDefault="004A5DB6" w:rsidP="004A5DB6">
      <w:pPr>
        <w:rPr>
          <w:i/>
        </w:rPr>
      </w:pPr>
    </w:p>
    <w:p w14:paraId="5EE6D223" w14:textId="3A811EA7" w:rsidR="004A5DB6" w:rsidRPr="004734B9" w:rsidRDefault="004A5DB6" w:rsidP="004F62A2">
      <w:pPr>
        <w:pStyle w:val="Listenabsatz"/>
        <w:numPr>
          <w:ilvl w:val="0"/>
          <w:numId w:val="1"/>
        </w:numPr>
        <w:tabs>
          <w:tab w:val="left" w:pos="2835"/>
          <w:tab w:val="left" w:pos="3261"/>
          <w:tab w:val="left" w:pos="3828"/>
          <w:tab w:val="left" w:pos="4395"/>
        </w:tabs>
        <w:ind w:left="0"/>
        <w:rPr>
          <w:i/>
        </w:rPr>
      </w:pPr>
      <w:r w:rsidRPr="004734B9">
        <w:rPr>
          <w:i/>
        </w:rPr>
        <w:t>Eingetragener Verein?</w:t>
      </w:r>
      <w:r w:rsidRPr="004734B9">
        <w:rPr>
          <w:i/>
        </w:rPr>
        <w:tab/>
        <w:t>Ja</w:t>
      </w:r>
      <w:bookmarkStart w:id="0" w:name="Kontrollkästchen3"/>
      <w:r w:rsidR="004734B9">
        <w:rPr>
          <w:i/>
        </w:rPr>
        <w:tab/>
      </w:r>
      <w:bookmarkEnd w:id="0"/>
      <w:r w:rsidRPr="004734B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34B9">
        <w:instrText xml:space="preserve"> FORMCHECKBOX </w:instrText>
      </w:r>
      <w:r w:rsidR="00000000">
        <w:fldChar w:fldCharType="separate"/>
      </w:r>
      <w:r w:rsidRPr="004734B9">
        <w:fldChar w:fldCharType="end"/>
      </w:r>
      <w:r w:rsidRPr="004734B9">
        <w:rPr>
          <w:i/>
        </w:rPr>
        <w:tab/>
        <w:t>nein</w:t>
      </w:r>
      <w:r w:rsidR="004734B9">
        <w:rPr>
          <w:i/>
        </w:rPr>
        <w:tab/>
      </w:r>
      <w:r w:rsidRPr="004734B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34B9">
        <w:instrText xml:space="preserve"> FORMCHECKBOX </w:instrText>
      </w:r>
      <w:r w:rsidR="00000000">
        <w:fldChar w:fldCharType="separate"/>
      </w:r>
      <w:r w:rsidRPr="004734B9">
        <w:fldChar w:fldCharType="end"/>
      </w:r>
    </w:p>
    <w:p w14:paraId="581884DF" w14:textId="339B1637" w:rsidR="004A5DB6" w:rsidRPr="004734B9" w:rsidRDefault="004A5DB6" w:rsidP="004F62A2">
      <w:pPr>
        <w:pStyle w:val="Listenabsatz"/>
        <w:tabs>
          <w:tab w:val="left" w:pos="2835"/>
          <w:tab w:val="left" w:pos="3261"/>
          <w:tab w:val="left" w:pos="3828"/>
          <w:tab w:val="left" w:pos="4395"/>
        </w:tabs>
        <w:ind w:left="0"/>
        <w:rPr>
          <w:i/>
        </w:rPr>
      </w:pPr>
      <w:r w:rsidRPr="004734B9">
        <w:rPr>
          <w:i/>
        </w:rPr>
        <w:t>Ist der Verein Gemeinnützig?</w:t>
      </w:r>
      <w:r w:rsidRPr="004734B9">
        <w:rPr>
          <w:i/>
        </w:rPr>
        <w:tab/>
        <w:t>Ja</w:t>
      </w:r>
      <w:r w:rsidR="004734B9">
        <w:rPr>
          <w:i/>
        </w:rPr>
        <w:tab/>
      </w:r>
      <w:r w:rsidRPr="004734B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34B9">
        <w:instrText xml:space="preserve"> FORMCHECKBOX </w:instrText>
      </w:r>
      <w:r w:rsidR="00000000">
        <w:fldChar w:fldCharType="separate"/>
      </w:r>
      <w:r w:rsidRPr="004734B9">
        <w:fldChar w:fldCharType="end"/>
      </w:r>
      <w:r w:rsidRPr="004734B9">
        <w:rPr>
          <w:i/>
        </w:rPr>
        <w:tab/>
        <w:t>nein</w:t>
      </w:r>
      <w:r w:rsidR="004734B9">
        <w:rPr>
          <w:i/>
        </w:rPr>
        <w:tab/>
      </w:r>
      <w:r w:rsidRPr="004734B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34B9">
        <w:instrText xml:space="preserve"> FORMCHECKBOX </w:instrText>
      </w:r>
      <w:r w:rsidR="00000000">
        <w:fldChar w:fldCharType="separate"/>
      </w:r>
      <w:r w:rsidRPr="004734B9">
        <w:fldChar w:fldCharType="end"/>
      </w:r>
    </w:p>
    <w:p w14:paraId="3FAE3807" w14:textId="77777777" w:rsidR="004A5DB6" w:rsidRPr="004734B9" w:rsidRDefault="004A5DB6" w:rsidP="004A5DB6">
      <w:pPr>
        <w:rPr>
          <w:i/>
        </w:rPr>
      </w:pPr>
    </w:p>
    <w:p w14:paraId="19A8364B" w14:textId="539F38AF" w:rsidR="004A5DB6" w:rsidRPr="004734B9" w:rsidRDefault="004F62A2" w:rsidP="004A5DB6">
      <w:pPr>
        <w:pStyle w:val="Listenabsatz"/>
        <w:numPr>
          <w:ilvl w:val="0"/>
          <w:numId w:val="1"/>
        </w:numPr>
        <w:ind w:left="0"/>
        <w:rPr>
          <w:i/>
        </w:rPr>
      </w:pPr>
      <w:r>
        <w:rPr>
          <w:i/>
        </w:rPr>
        <w:t>Antragsteller</w:t>
      </w:r>
      <w:r w:rsidR="004A5DB6" w:rsidRPr="004734B9">
        <w:rPr>
          <w:i/>
        </w:rPr>
        <w:t>:</w:t>
      </w:r>
    </w:p>
    <w:p w14:paraId="6537953D" w14:textId="0F062DF5" w:rsidR="004A5DB6" w:rsidRPr="004734B9" w:rsidRDefault="000E268B" w:rsidP="004A5DB6">
      <w:pPr>
        <w:pStyle w:val="Listenabsatz"/>
        <w:ind w:left="0"/>
        <w:rPr>
          <w:i/>
        </w:rPr>
      </w:pPr>
      <w:r w:rsidRPr="004734B9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E3DBA2" wp14:editId="38B067DD">
                <wp:simplePos x="0" y="0"/>
                <wp:positionH relativeFrom="column">
                  <wp:posOffset>3622675</wp:posOffset>
                </wp:positionH>
                <wp:positionV relativeFrom="paragraph">
                  <wp:posOffset>121920</wp:posOffset>
                </wp:positionV>
                <wp:extent cx="2320290" cy="238125"/>
                <wp:effectExtent l="0" t="0" r="22860" b="28575"/>
                <wp:wrapNone/>
                <wp:docPr id="1090003084" name="Textfeld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29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03D48B" w14:textId="77777777" w:rsidR="004A5DB6" w:rsidRPr="00C8415D" w:rsidRDefault="004A5DB6" w:rsidP="004A5D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3DBA2" id="Textfeld 22" o:spid="_x0000_s1027" type="#_x0000_t202" style="position:absolute;margin-left:285.25pt;margin-top:9.6pt;width:182.7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" strokecolor="#7f7f7f" strokeweight=".25pt">
                <v:textbox>
                  <w:txbxContent>
                    <w:p w14:paraId="4503D48B" w14:textId="77777777" w:rsidR="004A5DB6" w:rsidRPr="00C8415D" w:rsidRDefault="004A5DB6" w:rsidP="004A5DB6"/>
                  </w:txbxContent>
                </v:textbox>
              </v:shape>
            </w:pict>
          </mc:Fallback>
        </mc:AlternateContent>
      </w:r>
      <w:r w:rsidR="004A5DB6" w:rsidRPr="004734B9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6DB84E" wp14:editId="722A98EE">
                <wp:simplePos x="0" y="0"/>
                <wp:positionH relativeFrom="column">
                  <wp:posOffset>431800</wp:posOffset>
                </wp:positionH>
                <wp:positionV relativeFrom="paragraph">
                  <wp:posOffset>118110</wp:posOffset>
                </wp:positionV>
                <wp:extent cx="2352675" cy="238125"/>
                <wp:effectExtent l="0" t="0" r="28575" b="28575"/>
                <wp:wrapNone/>
                <wp:docPr id="951414003" name="Textfeld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5B8023" w14:textId="77777777" w:rsidR="004A5DB6" w:rsidRPr="00C8415D" w:rsidRDefault="004A5DB6" w:rsidP="004A5D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DB84E" id="Textfeld 21" o:spid="_x0000_s1028" type="#_x0000_t202" style="position:absolute;margin-left:34pt;margin-top:9.3pt;width:185.25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" strokecolor="#7f7f7f" strokeweight=".25pt">
                <v:textbox>
                  <w:txbxContent>
                    <w:p w14:paraId="285B8023" w14:textId="77777777" w:rsidR="004A5DB6" w:rsidRPr="00C8415D" w:rsidRDefault="004A5DB6" w:rsidP="004A5DB6"/>
                  </w:txbxContent>
                </v:textbox>
              </v:shape>
            </w:pict>
          </mc:Fallback>
        </mc:AlternateContent>
      </w:r>
    </w:p>
    <w:p w14:paraId="206535A1" w14:textId="4FD2C089" w:rsidR="004A5DB6" w:rsidRPr="004734B9" w:rsidRDefault="004A5DB6" w:rsidP="000E268B">
      <w:pPr>
        <w:pStyle w:val="Listenabsatz"/>
        <w:tabs>
          <w:tab w:val="left" w:pos="4536"/>
        </w:tabs>
        <w:ind w:left="0"/>
        <w:rPr>
          <w:i/>
        </w:rPr>
      </w:pPr>
      <w:r w:rsidRPr="004734B9">
        <w:rPr>
          <w:i/>
        </w:rPr>
        <w:t>Name</w:t>
      </w:r>
      <w:r w:rsidR="000E268B" w:rsidRPr="004734B9">
        <w:rPr>
          <w:i/>
        </w:rPr>
        <w:t>:</w:t>
      </w:r>
      <w:r w:rsidR="000E268B" w:rsidRPr="004734B9">
        <w:rPr>
          <w:i/>
        </w:rPr>
        <w:tab/>
      </w:r>
      <w:r w:rsidRPr="004734B9">
        <w:rPr>
          <w:i/>
        </w:rPr>
        <w:t xml:space="preserve">Vorname: </w:t>
      </w:r>
    </w:p>
    <w:p w14:paraId="65C72D9D" w14:textId="18932061" w:rsidR="004A5DB6" w:rsidRPr="004734B9" w:rsidRDefault="004A5DB6" w:rsidP="004A5DB6">
      <w:pPr>
        <w:pStyle w:val="Listenabsatz"/>
        <w:ind w:left="0"/>
        <w:rPr>
          <w:i/>
        </w:rPr>
      </w:pPr>
      <w:r w:rsidRPr="004734B9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447C19" wp14:editId="6739CA76">
                <wp:simplePos x="0" y="0"/>
                <wp:positionH relativeFrom="column">
                  <wp:posOffset>1410970</wp:posOffset>
                </wp:positionH>
                <wp:positionV relativeFrom="paragraph">
                  <wp:posOffset>95250</wp:posOffset>
                </wp:positionV>
                <wp:extent cx="4525645" cy="238125"/>
                <wp:effectExtent l="0" t="0" r="27305" b="28575"/>
                <wp:wrapNone/>
                <wp:docPr id="308355558" name="Textfeld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564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497789" w14:textId="77777777" w:rsidR="004A5DB6" w:rsidRPr="00C8415D" w:rsidRDefault="004A5DB6" w:rsidP="004A5D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47C19" id="Textfeld 20" o:spid="_x0000_s1029" type="#_x0000_t202" style="position:absolute;margin-left:111.1pt;margin-top:7.5pt;width:356.35pt;height:1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" strokecolor="#7f7f7f" strokeweight=".25pt">
                <v:textbox>
                  <w:txbxContent>
                    <w:p w14:paraId="5A497789" w14:textId="77777777" w:rsidR="004A5DB6" w:rsidRPr="00C8415D" w:rsidRDefault="004A5DB6" w:rsidP="004A5DB6"/>
                  </w:txbxContent>
                </v:textbox>
              </v:shape>
            </w:pict>
          </mc:Fallback>
        </mc:AlternateContent>
      </w:r>
    </w:p>
    <w:p w14:paraId="252DCEDB" w14:textId="77777777" w:rsidR="004A5DB6" w:rsidRPr="004734B9" w:rsidRDefault="004A5DB6" w:rsidP="004A5DB6">
      <w:pPr>
        <w:pStyle w:val="Listenabsatz"/>
        <w:ind w:left="0"/>
        <w:rPr>
          <w:i/>
        </w:rPr>
      </w:pPr>
      <w:r w:rsidRPr="004734B9">
        <w:rPr>
          <w:i/>
        </w:rPr>
        <w:t xml:space="preserve">Funktion im Verein: </w:t>
      </w:r>
    </w:p>
    <w:p w14:paraId="696573D5" w14:textId="0B1CB740" w:rsidR="004A5DB6" w:rsidRPr="004734B9" w:rsidRDefault="004A5DB6" w:rsidP="004A5DB6">
      <w:pPr>
        <w:pStyle w:val="Listenabsatz"/>
        <w:ind w:left="0"/>
        <w:rPr>
          <w:i/>
        </w:rPr>
      </w:pPr>
      <w:r w:rsidRPr="004734B9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9BD46" wp14:editId="2F18EF34">
                <wp:simplePos x="0" y="0"/>
                <wp:positionH relativeFrom="column">
                  <wp:posOffset>1409065</wp:posOffset>
                </wp:positionH>
                <wp:positionV relativeFrom="paragraph">
                  <wp:posOffset>130810</wp:posOffset>
                </wp:positionV>
                <wp:extent cx="3228975" cy="238125"/>
                <wp:effectExtent l="0" t="0" r="28575" b="28575"/>
                <wp:wrapNone/>
                <wp:docPr id="560097110" name="Textfeld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B76A5B" w14:textId="77777777" w:rsidR="004A5DB6" w:rsidRPr="00BA04DA" w:rsidRDefault="004A5DB6" w:rsidP="004A5D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9BD46" id="Textfeld 19" o:spid="_x0000_s1030" type="#_x0000_t202" style="position:absolute;margin-left:110.95pt;margin-top:10.3pt;width:254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" strokecolor="#7f7f7f" strokeweight=".25pt">
                <v:textbox>
                  <w:txbxContent>
                    <w:p w14:paraId="58B76A5B" w14:textId="77777777" w:rsidR="004A5DB6" w:rsidRPr="00BA04DA" w:rsidRDefault="004A5DB6" w:rsidP="004A5DB6"/>
                  </w:txbxContent>
                </v:textbox>
              </v:shape>
            </w:pict>
          </mc:Fallback>
        </mc:AlternateContent>
      </w:r>
      <w:r w:rsidRPr="004734B9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4BEF960" wp14:editId="4E9EAF1A">
                <wp:simplePos x="0" y="0"/>
                <wp:positionH relativeFrom="column">
                  <wp:posOffset>5004435</wp:posOffset>
                </wp:positionH>
                <wp:positionV relativeFrom="paragraph">
                  <wp:posOffset>130810</wp:posOffset>
                </wp:positionV>
                <wp:extent cx="942975" cy="238125"/>
                <wp:effectExtent l="0" t="0" r="28575" b="28575"/>
                <wp:wrapNone/>
                <wp:docPr id="77064160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5B1C2A" w14:textId="77777777" w:rsidR="004A5DB6" w:rsidRPr="00C8415D" w:rsidRDefault="004A5DB6" w:rsidP="004A5D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EF960" id="Textfeld 18" o:spid="_x0000_s1031" type="#_x0000_t202" style="position:absolute;margin-left:394.05pt;margin-top:10.3pt;width:74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" strokecolor="#7f7f7f" strokeweight=".25pt">
                <v:textbox>
                  <w:txbxContent>
                    <w:p w14:paraId="085B1C2A" w14:textId="77777777" w:rsidR="004A5DB6" w:rsidRPr="00C8415D" w:rsidRDefault="004A5DB6" w:rsidP="004A5DB6"/>
                  </w:txbxContent>
                </v:textbox>
              </v:shape>
            </w:pict>
          </mc:Fallback>
        </mc:AlternateContent>
      </w:r>
    </w:p>
    <w:p w14:paraId="7419AF22" w14:textId="3AB50BF2" w:rsidR="004A5DB6" w:rsidRPr="004734B9" w:rsidRDefault="004A5DB6" w:rsidP="004A5DB6">
      <w:pPr>
        <w:pStyle w:val="Listenabsatz"/>
        <w:ind w:left="0"/>
        <w:rPr>
          <w:i/>
        </w:rPr>
      </w:pPr>
      <w:r w:rsidRPr="004734B9">
        <w:rPr>
          <w:i/>
        </w:rPr>
        <w:t>Straße</w:t>
      </w:r>
      <w:r w:rsidR="000E268B" w:rsidRPr="004734B9">
        <w:rPr>
          <w:i/>
        </w:rPr>
        <w:t xml:space="preserve"> / Nr.</w:t>
      </w:r>
      <w:r w:rsidRPr="004734B9">
        <w:rPr>
          <w:i/>
        </w:rPr>
        <w:t xml:space="preserve"> </w:t>
      </w:r>
    </w:p>
    <w:p w14:paraId="186095C1" w14:textId="694E37E9" w:rsidR="004A5DB6" w:rsidRPr="004734B9" w:rsidRDefault="004A5DB6" w:rsidP="004A5DB6">
      <w:pPr>
        <w:pStyle w:val="Listenabsatz"/>
        <w:ind w:left="0"/>
        <w:rPr>
          <w:i/>
        </w:rPr>
      </w:pPr>
      <w:r w:rsidRPr="004734B9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2BA61C" wp14:editId="3438476E">
                <wp:simplePos x="0" y="0"/>
                <wp:positionH relativeFrom="column">
                  <wp:posOffset>1410970</wp:posOffset>
                </wp:positionH>
                <wp:positionV relativeFrom="paragraph">
                  <wp:posOffset>133350</wp:posOffset>
                </wp:positionV>
                <wp:extent cx="1095375" cy="238125"/>
                <wp:effectExtent l="0" t="0" r="28575" b="28575"/>
                <wp:wrapNone/>
                <wp:docPr id="1324855489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D05B55E" w14:textId="77777777" w:rsidR="004A5DB6" w:rsidRPr="00C8415D" w:rsidRDefault="004A5DB6" w:rsidP="004A5D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BA61C" id="Textfeld 16" o:spid="_x0000_s1032" type="#_x0000_t202" style="position:absolute;margin-left:111.1pt;margin-top:10.5pt;width:86.2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" strokecolor="#7f7f7f" strokeweight=".25pt">
                <v:textbox>
                  <w:txbxContent>
                    <w:p w14:paraId="2D05B55E" w14:textId="77777777" w:rsidR="004A5DB6" w:rsidRPr="00C8415D" w:rsidRDefault="004A5DB6" w:rsidP="004A5DB6"/>
                  </w:txbxContent>
                </v:textbox>
              </v:shape>
            </w:pict>
          </mc:Fallback>
        </mc:AlternateContent>
      </w:r>
      <w:r w:rsidRPr="004734B9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71B4A3" wp14:editId="6E19054C">
                <wp:simplePos x="0" y="0"/>
                <wp:positionH relativeFrom="column">
                  <wp:posOffset>2636520</wp:posOffset>
                </wp:positionH>
                <wp:positionV relativeFrom="paragraph">
                  <wp:posOffset>133350</wp:posOffset>
                </wp:positionV>
                <wp:extent cx="3305175" cy="238125"/>
                <wp:effectExtent l="0" t="0" r="28575" b="28575"/>
                <wp:wrapNone/>
                <wp:docPr id="675365187" name="Textfeld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6B91D0" w14:textId="77777777" w:rsidR="004A5DB6" w:rsidRPr="00C8415D" w:rsidRDefault="004A5DB6" w:rsidP="004A5D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1B4A3" id="Textfeld 17" o:spid="_x0000_s1033" type="#_x0000_t202" style="position:absolute;margin-left:207.6pt;margin-top:10.5pt;width:260.2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" strokecolor="#7f7f7f" strokeweight=".25pt">
                <v:textbox>
                  <w:txbxContent>
                    <w:p w14:paraId="786B91D0" w14:textId="77777777" w:rsidR="004A5DB6" w:rsidRPr="00C8415D" w:rsidRDefault="004A5DB6" w:rsidP="004A5DB6"/>
                  </w:txbxContent>
                </v:textbox>
              </v:shape>
            </w:pict>
          </mc:Fallback>
        </mc:AlternateContent>
      </w:r>
    </w:p>
    <w:p w14:paraId="4C5DBDE4" w14:textId="563DD791" w:rsidR="004A5DB6" w:rsidRPr="004734B9" w:rsidRDefault="004A5DB6" w:rsidP="004A5DB6">
      <w:pPr>
        <w:pStyle w:val="Listenabsatz"/>
        <w:ind w:left="0"/>
        <w:rPr>
          <w:i/>
        </w:rPr>
      </w:pPr>
      <w:r w:rsidRPr="004734B9">
        <w:rPr>
          <w:i/>
        </w:rPr>
        <w:t>PLZ und Ort:</w:t>
      </w:r>
    </w:p>
    <w:p w14:paraId="434AB72F" w14:textId="25E65804" w:rsidR="004A5DB6" w:rsidRPr="004734B9" w:rsidRDefault="004A5DB6" w:rsidP="004A5DB6">
      <w:pPr>
        <w:pStyle w:val="Listenabsatz"/>
        <w:ind w:left="0"/>
        <w:rPr>
          <w:i/>
        </w:rPr>
      </w:pPr>
      <w:r w:rsidRPr="004734B9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90524B" wp14:editId="709992B9">
                <wp:simplePos x="0" y="0"/>
                <wp:positionH relativeFrom="column">
                  <wp:posOffset>4175760</wp:posOffset>
                </wp:positionH>
                <wp:positionV relativeFrom="paragraph">
                  <wp:posOffset>144780</wp:posOffset>
                </wp:positionV>
                <wp:extent cx="1768475" cy="238125"/>
                <wp:effectExtent l="0" t="0" r="22225" b="28575"/>
                <wp:wrapNone/>
                <wp:docPr id="1526678326" name="Textfeld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84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97EDDB" w14:textId="71DA6F00" w:rsidR="004A5DB6" w:rsidRPr="00C8415D" w:rsidRDefault="000E268B" w:rsidP="004A5DB6">
                            <w:r>
                              <w:t>Handy: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0524B" id="Textfeld 15" o:spid="_x0000_s1034" type="#_x0000_t202" style="position:absolute;margin-left:328.8pt;margin-top:11.4pt;width:139.2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" strokecolor="#7f7f7f" strokeweight=".25pt">
                <v:textbox>
                  <w:txbxContent>
                    <w:p w14:paraId="0B97EDDB" w14:textId="71DA6F00" w:rsidR="004A5DB6" w:rsidRPr="00C8415D" w:rsidRDefault="000E268B" w:rsidP="004A5DB6">
                      <w:r>
                        <w:t>Handy:</w:t>
                      </w:r>
                    </w:p>
                  </w:txbxContent>
                </v:textbox>
              </v:shape>
            </w:pict>
          </mc:Fallback>
        </mc:AlternateContent>
      </w:r>
      <w:r w:rsidRPr="004734B9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B1E415" wp14:editId="37C7D909">
                <wp:simplePos x="0" y="0"/>
                <wp:positionH relativeFrom="column">
                  <wp:posOffset>1409065</wp:posOffset>
                </wp:positionH>
                <wp:positionV relativeFrom="paragraph">
                  <wp:posOffset>144780</wp:posOffset>
                </wp:positionV>
                <wp:extent cx="2285365" cy="238125"/>
                <wp:effectExtent l="0" t="0" r="19685" b="28575"/>
                <wp:wrapNone/>
                <wp:docPr id="1039388246" name="Textfeld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3552CF" w14:textId="501F16F5" w:rsidR="004A5DB6" w:rsidRPr="00C8415D" w:rsidRDefault="000E268B" w:rsidP="004A5DB6">
                            <w:r>
                              <w:t>Festnetz: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1E415" id="Textfeld 14" o:spid="_x0000_s1035" type="#_x0000_t202" style="position:absolute;margin-left:110.95pt;margin-top:11.4pt;width:179.9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" strokecolor="#7f7f7f" strokeweight=".25pt">
                <v:textbox>
                  <w:txbxContent>
                    <w:p w14:paraId="563552CF" w14:textId="501F16F5" w:rsidR="004A5DB6" w:rsidRPr="00C8415D" w:rsidRDefault="000E268B" w:rsidP="004A5DB6">
                      <w:r>
                        <w:t>Festnetz:</w:t>
                      </w:r>
                    </w:p>
                  </w:txbxContent>
                </v:textbox>
              </v:shape>
            </w:pict>
          </mc:Fallback>
        </mc:AlternateContent>
      </w:r>
    </w:p>
    <w:p w14:paraId="24625A5F" w14:textId="46B1D73F" w:rsidR="004A5DB6" w:rsidRPr="004734B9" w:rsidRDefault="004A5DB6" w:rsidP="000E268B">
      <w:pPr>
        <w:pStyle w:val="Listenabsatz"/>
        <w:ind w:left="0"/>
        <w:rPr>
          <w:i/>
        </w:rPr>
      </w:pPr>
      <w:r w:rsidRPr="004734B9">
        <w:rPr>
          <w:i/>
        </w:rPr>
        <w:t xml:space="preserve">Telefon: </w:t>
      </w:r>
    </w:p>
    <w:p w14:paraId="6C31AF3F" w14:textId="16FAC2F3" w:rsidR="004A5DB6" w:rsidRPr="004734B9" w:rsidRDefault="004A5DB6" w:rsidP="004A5DB6">
      <w:pPr>
        <w:rPr>
          <w:i/>
        </w:rPr>
      </w:pPr>
      <w:r w:rsidRPr="004734B9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87D57E" wp14:editId="08DDED10">
                <wp:simplePos x="0" y="0"/>
                <wp:positionH relativeFrom="column">
                  <wp:posOffset>1865630</wp:posOffset>
                </wp:positionH>
                <wp:positionV relativeFrom="paragraph">
                  <wp:posOffset>151765</wp:posOffset>
                </wp:positionV>
                <wp:extent cx="4067175" cy="238125"/>
                <wp:effectExtent l="0" t="0" r="28575" b="28575"/>
                <wp:wrapNone/>
                <wp:docPr id="1764974330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435905" w14:textId="77777777" w:rsidR="004A5DB6" w:rsidRPr="00C8415D" w:rsidRDefault="004A5DB6" w:rsidP="004A5D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7D57E" id="Textfeld 13" o:spid="_x0000_s1036" type="#_x0000_t202" style="position:absolute;margin-left:146.9pt;margin-top:11.95pt;width:320.2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" strokecolor="#7f7f7f" strokeweight=".25pt">
                <v:textbox>
                  <w:txbxContent>
                    <w:p w14:paraId="38435905" w14:textId="77777777" w:rsidR="004A5DB6" w:rsidRPr="00C8415D" w:rsidRDefault="004A5DB6" w:rsidP="004A5DB6"/>
                  </w:txbxContent>
                </v:textbox>
              </v:shape>
            </w:pict>
          </mc:Fallback>
        </mc:AlternateContent>
      </w:r>
    </w:p>
    <w:p w14:paraId="491D01B1" w14:textId="73BEAE62" w:rsidR="004A5DB6" w:rsidRPr="004734B9" w:rsidRDefault="004A5DB6" w:rsidP="004A5DB6">
      <w:pPr>
        <w:pStyle w:val="Listenabsatz"/>
        <w:numPr>
          <w:ilvl w:val="0"/>
          <w:numId w:val="1"/>
        </w:numPr>
        <w:ind w:left="0"/>
        <w:rPr>
          <w:i/>
        </w:rPr>
      </w:pPr>
      <w:r w:rsidRPr="004734B9">
        <w:rPr>
          <w:i/>
        </w:rPr>
        <w:t>E-Mail des Vereins</w:t>
      </w:r>
      <w:r w:rsidR="004F62A2">
        <w:rPr>
          <w:i/>
        </w:rPr>
        <w:t>/</w:t>
      </w:r>
      <w:r w:rsidRPr="004734B9">
        <w:rPr>
          <w:i/>
        </w:rPr>
        <w:t xml:space="preserve"> Absenders: </w:t>
      </w:r>
    </w:p>
    <w:p w14:paraId="78D6BC3D" w14:textId="77777777" w:rsidR="004A5DB6" w:rsidRPr="004734B9" w:rsidRDefault="004A5DB6" w:rsidP="004A5DB6">
      <w:pPr>
        <w:rPr>
          <w:i/>
        </w:rPr>
      </w:pPr>
    </w:p>
    <w:p w14:paraId="6100614D" w14:textId="77777777" w:rsidR="004A5DB6" w:rsidRPr="004734B9" w:rsidRDefault="004A5DB6" w:rsidP="004A5DB6">
      <w:pPr>
        <w:pStyle w:val="Listenabsatz"/>
        <w:numPr>
          <w:ilvl w:val="0"/>
          <w:numId w:val="1"/>
        </w:numPr>
        <w:ind w:left="0"/>
        <w:rPr>
          <w:i/>
        </w:rPr>
      </w:pPr>
      <w:r w:rsidRPr="004734B9">
        <w:rPr>
          <w:i/>
        </w:rPr>
        <w:t>Bankverbindung des Vereins:</w:t>
      </w:r>
    </w:p>
    <w:p w14:paraId="66A1AB99" w14:textId="47581307" w:rsidR="004A5DB6" w:rsidRPr="004734B9" w:rsidRDefault="004A5DB6" w:rsidP="004A5DB6">
      <w:pPr>
        <w:pStyle w:val="Listenabsatz"/>
        <w:ind w:left="0"/>
        <w:rPr>
          <w:i/>
        </w:rPr>
      </w:pPr>
      <w:r w:rsidRPr="004734B9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1610C6" wp14:editId="44DC3A88">
                <wp:simplePos x="0" y="0"/>
                <wp:positionH relativeFrom="column">
                  <wp:posOffset>1867535</wp:posOffset>
                </wp:positionH>
                <wp:positionV relativeFrom="paragraph">
                  <wp:posOffset>128905</wp:posOffset>
                </wp:positionV>
                <wp:extent cx="4067175" cy="238125"/>
                <wp:effectExtent l="0" t="0" r="28575" b="28575"/>
                <wp:wrapNone/>
                <wp:docPr id="571640561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C9C48A" w14:textId="77777777" w:rsidR="004A5DB6" w:rsidRPr="00C8415D" w:rsidRDefault="004A5DB6" w:rsidP="004A5D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610C6" id="Textfeld 12" o:spid="_x0000_s1037" type="#_x0000_t202" style="position:absolute;margin-left:147.05pt;margin-top:10.15pt;width:320.2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" strokecolor="#7f7f7f" strokeweight=".25pt">
                <v:textbox>
                  <w:txbxContent>
                    <w:p w14:paraId="41C9C48A" w14:textId="77777777" w:rsidR="004A5DB6" w:rsidRPr="00C8415D" w:rsidRDefault="004A5DB6" w:rsidP="004A5DB6"/>
                  </w:txbxContent>
                </v:textbox>
              </v:shape>
            </w:pict>
          </mc:Fallback>
        </mc:AlternateContent>
      </w:r>
    </w:p>
    <w:p w14:paraId="63410A9C" w14:textId="7B1DD83B" w:rsidR="004A5DB6" w:rsidRPr="004734B9" w:rsidRDefault="004A5DB6" w:rsidP="004A5DB6">
      <w:pPr>
        <w:pStyle w:val="Listenabsatz"/>
        <w:ind w:left="0"/>
        <w:rPr>
          <w:i/>
        </w:rPr>
      </w:pPr>
      <w:r w:rsidRPr="004734B9">
        <w:rPr>
          <w:i/>
        </w:rPr>
        <w:t xml:space="preserve">Name Bank/Kreditinstitut: </w:t>
      </w:r>
    </w:p>
    <w:p w14:paraId="5140F071" w14:textId="1E93DDE7" w:rsidR="004A5DB6" w:rsidRPr="004734B9" w:rsidRDefault="004A5DB6" w:rsidP="004A5DB6">
      <w:pPr>
        <w:pStyle w:val="Listenabsatz"/>
        <w:ind w:left="0"/>
        <w:rPr>
          <w:i/>
        </w:rPr>
      </w:pPr>
      <w:r w:rsidRPr="004734B9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E926A" wp14:editId="4FBE4454">
                <wp:simplePos x="0" y="0"/>
                <wp:positionH relativeFrom="column">
                  <wp:posOffset>1866265</wp:posOffset>
                </wp:positionH>
                <wp:positionV relativeFrom="paragraph">
                  <wp:posOffset>142240</wp:posOffset>
                </wp:positionV>
                <wp:extent cx="1885950" cy="238125"/>
                <wp:effectExtent l="0" t="0" r="19050" b="28575"/>
                <wp:wrapNone/>
                <wp:docPr id="1336665785" name="Textfeld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CFD1B6" w14:textId="77777777" w:rsidR="004A5DB6" w:rsidRPr="00C8415D" w:rsidRDefault="004A5DB6" w:rsidP="004A5D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E926A" id="Textfeld 10" o:spid="_x0000_s1038" type="#_x0000_t202" style="position:absolute;margin-left:146.95pt;margin-top:11.2pt;width:148.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" strokecolor="#7f7f7f" strokeweight=".25pt">
                <v:textbox>
                  <w:txbxContent>
                    <w:p w14:paraId="4BCFD1B6" w14:textId="77777777" w:rsidR="004A5DB6" w:rsidRPr="00C8415D" w:rsidRDefault="004A5DB6" w:rsidP="004A5DB6"/>
                  </w:txbxContent>
                </v:textbox>
              </v:shape>
            </w:pict>
          </mc:Fallback>
        </mc:AlternateContent>
      </w:r>
    </w:p>
    <w:p w14:paraId="4354FCDC" w14:textId="76D581A2" w:rsidR="004A5DB6" w:rsidRPr="004734B9" w:rsidRDefault="004A5DB6" w:rsidP="004A5DB6">
      <w:pPr>
        <w:pStyle w:val="Listenabsatz"/>
        <w:ind w:left="0"/>
        <w:rPr>
          <w:i/>
        </w:rPr>
      </w:pPr>
      <w:r w:rsidRPr="004734B9">
        <w:rPr>
          <w:i/>
        </w:rPr>
        <w:t>IBAN:</w:t>
      </w:r>
    </w:p>
    <w:p w14:paraId="2E756DA6" w14:textId="62048823" w:rsidR="004A5DB6" w:rsidRPr="004734B9" w:rsidRDefault="000E268B" w:rsidP="004A5DB6">
      <w:pPr>
        <w:rPr>
          <w:i/>
        </w:rPr>
      </w:pPr>
      <w:r w:rsidRPr="004734B9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3F2A2" wp14:editId="51502AF3">
                <wp:simplePos x="0" y="0"/>
                <wp:positionH relativeFrom="column">
                  <wp:posOffset>4097020</wp:posOffset>
                </wp:positionH>
                <wp:positionV relativeFrom="paragraph">
                  <wp:posOffset>153670</wp:posOffset>
                </wp:positionV>
                <wp:extent cx="409575" cy="238125"/>
                <wp:effectExtent l="0" t="0" r="28575" b="28575"/>
                <wp:wrapNone/>
                <wp:docPr id="437145487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DF58C7" w14:textId="77777777" w:rsidR="004A5DB6" w:rsidRPr="00C8415D" w:rsidRDefault="004A5DB6" w:rsidP="004A5D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3F2A2" id="Textfeld 9" o:spid="_x0000_s1039" type="#_x0000_t202" style="position:absolute;margin-left:322.6pt;margin-top:12.1pt;width:32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" strokecolor="#7f7f7f" strokeweight=".25pt">
                <v:textbox>
                  <w:txbxContent>
                    <w:p w14:paraId="50DF58C7" w14:textId="77777777" w:rsidR="004A5DB6" w:rsidRPr="00C8415D" w:rsidRDefault="004A5DB6" w:rsidP="004A5DB6"/>
                  </w:txbxContent>
                </v:textbox>
              </v:shape>
            </w:pict>
          </mc:Fallback>
        </mc:AlternateContent>
      </w:r>
      <w:r w:rsidRPr="004734B9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BFE9B9" wp14:editId="0B8C7D5A">
                <wp:simplePos x="0" y="0"/>
                <wp:positionH relativeFrom="column">
                  <wp:posOffset>2757805</wp:posOffset>
                </wp:positionH>
                <wp:positionV relativeFrom="paragraph">
                  <wp:posOffset>153670</wp:posOffset>
                </wp:positionV>
                <wp:extent cx="409575" cy="238125"/>
                <wp:effectExtent l="0" t="0" r="28575" b="28575"/>
                <wp:wrapNone/>
                <wp:docPr id="1245657422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0F76C8" w14:textId="77777777" w:rsidR="004A5DB6" w:rsidRPr="00844A8B" w:rsidRDefault="004A5DB6" w:rsidP="004A5D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FE9B9" id="Textfeld 8" o:spid="_x0000_s1040" type="#_x0000_t202" style="position:absolute;margin-left:217.15pt;margin-top:12.1pt;width:3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" strokecolor="#7f7f7f" strokeweight=".25pt">
                <v:textbox>
                  <w:txbxContent>
                    <w:p w14:paraId="5B0F76C8" w14:textId="77777777" w:rsidR="004A5DB6" w:rsidRPr="00844A8B" w:rsidRDefault="004A5DB6" w:rsidP="004A5DB6"/>
                  </w:txbxContent>
                </v:textbox>
              </v:shape>
            </w:pict>
          </mc:Fallback>
        </mc:AlternateContent>
      </w:r>
    </w:p>
    <w:p w14:paraId="69FC3818" w14:textId="0CB9FBE4" w:rsidR="004A5DB6" w:rsidRPr="004734B9" w:rsidRDefault="004A5DB6" w:rsidP="000E268B">
      <w:pPr>
        <w:pStyle w:val="Listenabsatz"/>
        <w:numPr>
          <w:ilvl w:val="0"/>
          <w:numId w:val="1"/>
        </w:numPr>
        <w:tabs>
          <w:tab w:val="left" w:pos="3686"/>
          <w:tab w:val="left" w:pos="5529"/>
        </w:tabs>
        <w:autoSpaceDE w:val="0"/>
        <w:ind w:left="0"/>
        <w:rPr>
          <w:i/>
        </w:rPr>
      </w:pPr>
      <w:r w:rsidRPr="004734B9">
        <w:rPr>
          <w:i/>
        </w:rPr>
        <w:t xml:space="preserve">Wie viele </w:t>
      </w:r>
      <w:r w:rsidR="000E268B" w:rsidRPr="004734B9">
        <w:rPr>
          <w:i/>
        </w:rPr>
        <w:t>Mitglieder</w:t>
      </w:r>
      <w:r w:rsidRPr="004734B9">
        <w:rPr>
          <w:i/>
        </w:rPr>
        <w:t xml:space="preserve"> hat der Verein?</w:t>
      </w:r>
      <w:r w:rsidR="000E268B" w:rsidRPr="004734B9">
        <w:rPr>
          <w:i/>
        </w:rPr>
        <w:tab/>
        <w:t>a</w:t>
      </w:r>
      <w:r w:rsidRPr="004734B9">
        <w:rPr>
          <w:i/>
        </w:rPr>
        <w:t>ktive</w:t>
      </w:r>
      <w:r w:rsidR="000E268B" w:rsidRPr="004734B9">
        <w:rPr>
          <w:i/>
        </w:rPr>
        <w:tab/>
      </w:r>
      <w:r w:rsidRPr="004734B9">
        <w:rPr>
          <w:i/>
        </w:rPr>
        <w:t>passive</w:t>
      </w:r>
    </w:p>
    <w:p w14:paraId="0C00D2CE" w14:textId="1E3D5040" w:rsidR="004A5DB6" w:rsidRPr="004734B9" w:rsidRDefault="00983D07" w:rsidP="004A5DB6">
      <w:pPr>
        <w:rPr>
          <w:i/>
        </w:rPr>
      </w:pPr>
      <w:r w:rsidRPr="004734B9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7632E1" wp14:editId="33417105">
                <wp:simplePos x="0" y="0"/>
                <wp:positionH relativeFrom="column">
                  <wp:posOffset>5537200</wp:posOffset>
                </wp:positionH>
                <wp:positionV relativeFrom="paragraph">
                  <wp:posOffset>84455</wp:posOffset>
                </wp:positionV>
                <wp:extent cx="409575" cy="238125"/>
                <wp:effectExtent l="0" t="0" r="28575" b="28575"/>
                <wp:wrapNone/>
                <wp:docPr id="1589878557" name="Textfeld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F38B9E" w14:textId="77777777" w:rsidR="004A5DB6" w:rsidRPr="00C8415D" w:rsidRDefault="004A5DB6" w:rsidP="004A5D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632E1" id="Textfeld 7" o:spid="_x0000_s1041" type="#_x0000_t202" style="position:absolute;margin-left:436pt;margin-top:6.65pt;width:32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" strokecolor="#7f7f7f" strokeweight=".25pt">
                <v:textbox>
                  <w:txbxContent>
                    <w:p w14:paraId="47F38B9E" w14:textId="77777777" w:rsidR="004A5DB6" w:rsidRPr="00C8415D" w:rsidRDefault="004A5DB6" w:rsidP="004A5DB6"/>
                  </w:txbxContent>
                </v:textbox>
              </v:shape>
            </w:pict>
          </mc:Fallback>
        </mc:AlternateContent>
      </w:r>
    </w:p>
    <w:p w14:paraId="43185EB3" w14:textId="7883408C" w:rsidR="004A5DB6" w:rsidRPr="00983D07" w:rsidRDefault="004A5DB6" w:rsidP="004734B9">
      <w:pPr>
        <w:pStyle w:val="Listenabsatz"/>
        <w:numPr>
          <w:ilvl w:val="0"/>
          <w:numId w:val="1"/>
        </w:numPr>
        <w:tabs>
          <w:tab w:val="left" w:pos="5387"/>
          <w:tab w:val="left" w:pos="6521"/>
        </w:tabs>
        <w:autoSpaceDE w:val="0"/>
        <w:ind w:left="0"/>
        <w:rPr>
          <w:i/>
        </w:rPr>
      </w:pPr>
      <w:r w:rsidRPr="00983D07">
        <w:rPr>
          <w:i/>
        </w:rPr>
        <w:t>Gibt es im Verein jugendliche Mitglieder unter 21 Jahre?</w:t>
      </w:r>
      <w:r w:rsidR="00983D07" w:rsidRPr="00983D07">
        <w:rPr>
          <w:i/>
        </w:rPr>
        <w:t xml:space="preserve"> </w:t>
      </w:r>
      <w:r w:rsidR="004F62A2" w:rsidRPr="00983D07">
        <w:rPr>
          <w:i/>
        </w:rPr>
        <w:t xml:space="preserve">Anzahl </w:t>
      </w:r>
      <w:r w:rsidRPr="00983D07">
        <w:rPr>
          <w:i/>
        </w:rPr>
        <w:t>Jugendliche</w:t>
      </w:r>
      <w:r w:rsidR="004F62A2" w:rsidRPr="00983D07">
        <w:rPr>
          <w:i/>
        </w:rPr>
        <w:t>/r</w:t>
      </w:r>
      <w:r w:rsidRPr="00983D07">
        <w:rPr>
          <w:i/>
        </w:rPr>
        <w:t xml:space="preserve"> im Verein?</w:t>
      </w:r>
    </w:p>
    <w:p w14:paraId="0FB09134" w14:textId="668331A0" w:rsidR="004A5DB6" w:rsidRPr="004734B9" w:rsidRDefault="004734B9" w:rsidP="004A5DB6">
      <w:pPr>
        <w:rPr>
          <w:i/>
        </w:rPr>
      </w:pPr>
      <w:r w:rsidRPr="004734B9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8A9EF5" wp14:editId="76872290">
                <wp:simplePos x="0" y="0"/>
                <wp:positionH relativeFrom="column">
                  <wp:posOffset>3813175</wp:posOffset>
                </wp:positionH>
                <wp:positionV relativeFrom="paragraph">
                  <wp:posOffset>291465</wp:posOffset>
                </wp:positionV>
                <wp:extent cx="2133600" cy="238125"/>
                <wp:effectExtent l="0" t="0" r="19050" b="28575"/>
                <wp:wrapNone/>
                <wp:docPr id="1361752733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10833D" w14:textId="77777777" w:rsidR="004A5DB6" w:rsidRPr="00C8415D" w:rsidRDefault="004A5DB6" w:rsidP="004A5D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A9EF5" id="Textfeld 6" o:spid="_x0000_s1042" type="#_x0000_t202" style="position:absolute;margin-left:300.25pt;margin-top:22.95pt;width:168pt;height:1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" strokecolor="#7f7f7f" strokeweight=".25pt">
                <v:textbox>
                  <w:txbxContent>
                    <w:p w14:paraId="6710833D" w14:textId="77777777" w:rsidR="004A5DB6" w:rsidRPr="00C8415D" w:rsidRDefault="004A5DB6" w:rsidP="004A5DB6"/>
                  </w:txbxContent>
                </v:textbox>
              </v:shape>
            </w:pict>
          </mc:Fallback>
        </mc:AlternateContent>
      </w:r>
    </w:p>
    <w:p w14:paraId="65B32DB3" w14:textId="5213B5B8" w:rsidR="00F675CF" w:rsidRDefault="00F675CF" w:rsidP="004734B9">
      <w:pPr>
        <w:tabs>
          <w:tab w:val="left" w:pos="4820"/>
        </w:tabs>
        <w:ind w:hanging="284"/>
        <w:rPr>
          <w:i/>
        </w:rPr>
      </w:pPr>
      <w:r w:rsidRPr="004734B9">
        <w:rPr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00DFD7" wp14:editId="3945D9C3">
                <wp:simplePos x="0" y="0"/>
                <wp:positionH relativeFrom="column">
                  <wp:posOffset>431800</wp:posOffset>
                </wp:positionH>
                <wp:positionV relativeFrom="paragraph">
                  <wp:posOffset>123825</wp:posOffset>
                </wp:positionV>
                <wp:extent cx="2285365" cy="238125"/>
                <wp:effectExtent l="0" t="0" r="19685" b="28575"/>
                <wp:wrapNone/>
                <wp:docPr id="443386447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3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B2F5E4" w14:textId="77777777" w:rsidR="004A5DB6" w:rsidRPr="00C8415D" w:rsidRDefault="004A5DB6" w:rsidP="004A5D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0DFD7" id="Textfeld 5" o:spid="_x0000_s1043" type="#_x0000_t202" style="position:absolute;margin-left:34pt;margin-top:9.75pt;width:179.9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" strokecolor="#7f7f7f" strokeweight=".25pt">
                <v:textbox>
                  <w:txbxContent>
                    <w:p w14:paraId="14B2F5E4" w14:textId="77777777" w:rsidR="004A5DB6" w:rsidRPr="00C8415D" w:rsidRDefault="004A5DB6" w:rsidP="004A5DB6"/>
                  </w:txbxContent>
                </v:textbox>
              </v:shape>
            </w:pict>
          </mc:Fallback>
        </mc:AlternateContent>
      </w:r>
    </w:p>
    <w:p w14:paraId="03BF39AF" w14:textId="628D66F2" w:rsidR="004A5DB6" w:rsidRPr="004734B9" w:rsidRDefault="004A5DB6" w:rsidP="004734B9">
      <w:pPr>
        <w:tabs>
          <w:tab w:val="left" w:pos="4820"/>
        </w:tabs>
        <w:ind w:hanging="284"/>
        <w:rPr>
          <w:i/>
        </w:rPr>
      </w:pPr>
      <w:r w:rsidRPr="004734B9">
        <w:rPr>
          <w:i/>
        </w:rPr>
        <w:t xml:space="preserve">Datum: </w:t>
      </w:r>
      <w:r w:rsidR="004734B9" w:rsidRPr="004734B9">
        <w:rPr>
          <w:i/>
        </w:rPr>
        <w:tab/>
      </w:r>
      <w:r w:rsidR="004734B9" w:rsidRPr="004734B9">
        <w:rPr>
          <w:i/>
        </w:rPr>
        <w:tab/>
      </w:r>
      <w:r w:rsidRPr="004734B9">
        <w:rPr>
          <w:i/>
        </w:rPr>
        <w:t xml:space="preserve">Name: </w:t>
      </w:r>
    </w:p>
    <w:p w14:paraId="5A148E1E" w14:textId="77777777" w:rsidR="004A5DB6" w:rsidRPr="004734B9" w:rsidRDefault="004A5DB6" w:rsidP="004A5DB6">
      <w:pPr>
        <w:rPr>
          <w:i/>
        </w:rPr>
      </w:pPr>
    </w:p>
    <w:p w14:paraId="450DF1A5" w14:textId="77777777" w:rsidR="00785678" w:rsidRDefault="00785678" w:rsidP="004734B9">
      <w:pPr>
        <w:ind w:hanging="284"/>
        <w:rPr>
          <w:i/>
        </w:rPr>
      </w:pPr>
    </w:p>
    <w:p w14:paraId="48840C80" w14:textId="77777777" w:rsidR="00403183" w:rsidRDefault="00403183" w:rsidP="004734B9">
      <w:pPr>
        <w:ind w:hanging="284"/>
        <w:rPr>
          <w:i/>
        </w:rPr>
      </w:pPr>
    </w:p>
    <w:p w14:paraId="619D00CB" w14:textId="2D70257D" w:rsidR="004A5DB6" w:rsidRPr="004734B9" w:rsidRDefault="004A5DB6" w:rsidP="004734B9">
      <w:pPr>
        <w:ind w:hanging="284"/>
        <w:rPr>
          <w:i/>
        </w:rPr>
      </w:pPr>
      <w:r w:rsidRPr="004734B9">
        <w:rPr>
          <w:i/>
        </w:rPr>
        <w:t>Unterschrift:  _____________________________</w:t>
      </w:r>
      <w:r w:rsidR="00403183">
        <w:rPr>
          <w:i/>
        </w:rPr>
        <w:t>________________</w:t>
      </w:r>
      <w:r w:rsidRPr="004734B9">
        <w:rPr>
          <w:i/>
        </w:rPr>
        <w:t>__</w:t>
      </w:r>
    </w:p>
    <w:p w14:paraId="5F345B2A" w14:textId="77777777" w:rsidR="004A5DB6" w:rsidRPr="004734B9" w:rsidRDefault="004A5DB6" w:rsidP="004A5DB6">
      <w:pPr>
        <w:rPr>
          <w:i/>
        </w:rPr>
      </w:pPr>
    </w:p>
    <w:p w14:paraId="15600E29" w14:textId="425AE727" w:rsidR="004A5DB6" w:rsidRDefault="004A5DB6" w:rsidP="00403183">
      <w:pPr>
        <w:ind w:hanging="284"/>
        <w:rPr>
          <w:b/>
          <w:i/>
        </w:rPr>
      </w:pPr>
      <w:r w:rsidRPr="004734B9">
        <w:rPr>
          <w:i/>
        </w:rPr>
        <w:t>Wir haben folgende Anlagen beigefügt:</w:t>
      </w:r>
    </w:p>
    <w:p w14:paraId="210C0201" w14:textId="334CBDD1" w:rsidR="004A5DB6" w:rsidRPr="004734B9" w:rsidRDefault="004A5DB6" w:rsidP="004734B9">
      <w:pPr>
        <w:pStyle w:val="Listenabsatz"/>
        <w:numPr>
          <w:ilvl w:val="0"/>
          <w:numId w:val="2"/>
        </w:numPr>
        <w:tabs>
          <w:tab w:val="left" w:pos="7088"/>
        </w:tabs>
        <w:ind w:left="0"/>
        <w:rPr>
          <w:i/>
        </w:rPr>
      </w:pPr>
      <w:r w:rsidRPr="004734B9">
        <w:rPr>
          <w:i/>
        </w:rPr>
        <w:t xml:space="preserve">Anlage </w:t>
      </w:r>
      <w:r w:rsidR="004B1439">
        <w:rPr>
          <w:i/>
        </w:rPr>
        <w:t xml:space="preserve">– </w:t>
      </w:r>
      <w:r w:rsidRPr="004734B9">
        <w:rPr>
          <w:i/>
        </w:rPr>
        <w:t>aktive/passive Mitglieder unter 21 Jahre</w:t>
      </w:r>
      <w:r w:rsidRPr="004734B9">
        <w:rPr>
          <w:i/>
        </w:rPr>
        <w:tab/>
        <w:t xml:space="preserve">Ja   </w:t>
      </w:r>
      <w:r w:rsidRPr="004734B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34B9">
        <w:instrText xml:space="preserve"> FORMCHECKBOX </w:instrText>
      </w:r>
      <w:r w:rsidR="00000000">
        <w:fldChar w:fldCharType="separate"/>
      </w:r>
      <w:r w:rsidRPr="004734B9">
        <w:fldChar w:fldCharType="end"/>
      </w:r>
      <w:r w:rsidRPr="004734B9">
        <w:rPr>
          <w:i/>
        </w:rPr>
        <w:tab/>
        <w:t xml:space="preserve">nein  </w:t>
      </w:r>
      <w:r w:rsidRPr="004734B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34B9">
        <w:instrText xml:space="preserve"> FORMCHECKBOX </w:instrText>
      </w:r>
      <w:r w:rsidR="00000000">
        <w:fldChar w:fldCharType="separate"/>
      </w:r>
      <w:r w:rsidRPr="004734B9">
        <w:fldChar w:fldCharType="end"/>
      </w:r>
    </w:p>
    <w:p w14:paraId="1A0A3095" w14:textId="41DFC9D8" w:rsidR="004A5DB6" w:rsidRPr="004B1439" w:rsidRDefault="004A5DB6" w:rsidP="004734B9">
      <w:pPr>
        <w:pStyle w:val="Listenabsatz"/>
        <w:numPr>
          <w:ilvl w:val="0"/>
          <w:numId w:val="2"/>
        </w:numPr>
        <w:tabs>
          <w:tab w:val="left" w:pos="7088"/>
        </w:tabs>
        <w:ind w:left="0"/>
        <w:rPr>
          <w:i/>
        </w:rPr>
      </w:pPr>
      <w:r w:rsidRPr="00F675CF">
        <w:rPr>
          <w:i/>
        </w:rPr>
        <w:t xml:space="preserve">Anlage </w:t>
      </w:r>
      <w:r w:rsidR="004B1439">
        <w:rPr>
          <w:i/>
        </w:rPr>
        <w:t xml:space="preserve">– </w:t>
      </w:r>
      <w:r w:rsidRPr="00F675CF">
        <w:rPr>
          <w:i/>
        </w:rPr>
        <w:t xml:space="preserve">Veranstaltungen </w:t>
      </w:r>
      <w:r w:rsidR="00F675CF" w:rsidRPr="00F675CF">
        <w:rPr>
          <w:i/>
        </w:rPr>
        <w:t>von Vereinen</w:t>
      </w:r>
      <w:r w:rsidRPr="00F675CF">
        <w:rPr>
          <w:i/>
        </w:rPr>
        <w:tab/>
        <w:t xml:space="preserve">Ja   </w:t>
      </w:r>
      <w:r w:rsidRPr="004734B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34B9">
        <w:instrText xml:space="preserve"> FORMCHECKBOX </w:instrText>
      </w:r>
      <w:r w:rsidR="00000000">
        <w:fldChar w:fldCharType="separate"/>
      </w:r>
      <w:r w:rsidRPr="004734B9">
        <w:fldChar w:fldCharType="end"/>
      </w:r>
      <w:r w:rsidRPr="00F675CF">
        <w:rPr>
          <w:i/>
        </w:rPr>
        <w:tab/>
        <w:t xml:space="preserve">nein  </w:t>
      </w:r>
      <w:r w:rsidRPr="004734B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34B9">
        <w:instrText xml:space="preserve"> FORMCHECKBOX </w:instrText>
      </w:r>
      <w:r w:rsidR="00000000">
        <w:fldChar w:fldCharType="separate"/>
      </w:r>
      <w:r w:rsidRPr="004734B9">
        <w:fldChar w:fldCharType="end"/>
      </w:r>
    </w:p>
    <w:p w14:paraId="2A451D60" w14:textId="1E928A9F" w:rsidR="004B1439" w:rsidRPr="00F675CF" w:rsidRDefault="004B1439" w:rsidP="004B1439">
      <w:pPr>
        <w:pStyle w:val="Listenabsatz"/>
        <w:numPr>
          <w:ilvl w:val="0"/>
          <w:numId w:val="2"/>
        </w:numPr>
        <w:tabs>
          <w:tab w:val="left" w:pos="7088"/>
        </w:tabs>
        <w:ind w:left="0"/>
        <w:rPr>
          <w:i/>
        </w:rPr>
      </w:pPr>
      <w:r w:rsidRPr="00F675CF">
        <w:rPr>
          <w:i/>
        </w:rPr>
        <w:t xml:space="preserve">Anlage </w:t>
      </w:r>
      <w:r>
        <w:rPr>
          <w:i/>
        </w:rPr>
        <w:t>– Projekte</w:t>
      </w:r>
      <w:r w:rsidRPr="00F675CF">
        <w:rPr>
          <w:i/>
        </w:rPr>
        <w:t xml:space="preserve"> von Vereinen</w:t>
      </w:r>
      <w:r w:rsidRPr="00F675CF">
        <w:rPr>
          <w:i/>
        </w:rPr>
        <w:tab/>
        <w:t xml:space="preserve">Ja   </w:t>
      </w:r>
      <w:r w:rsidRPr="004734B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34B9">
        <w:instrText xml:space="preserve"> FORMCHECKBOX </w:instrText>
      </w:r>
      <w:r w:rsidR="00000000">
        <w:fldChar w:fldCharType="separate"/>
      </w:r>
      <w:r w:rsidRPr="004734B9">
        <w:fldChar w:fldCharType="end"/>
      </w:r>
      <w:r w:rsidRPr="00F675CF">
        <w:rPr>
          <w:i/>
        </w:rPr>
        <w:tab/>
        <w:t xml:space="preserve">nein  </w:t>
      </w:r>
      <w:r w:rsidRPr="004734B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734B9">
        <w:instrText xml:space="preserve"> FORMCHECKBOX </w:instrText>
      </w:r>
      <w:r w:rsidR="00000000">
        <w:fldChar w:fldCharType="separate"/>
      </w:r>
      <w:r w:rsidRPr="004734B9">
        <w:fldChar w:fldCharType="end"/>
      </w:r>
    </w:p>
    <w:p w14:paraId="0879231F" w14:textId="77777777" w:rsidR="004B1439" w:rsidRPr="00F675CF" w:rsidRDefault="004B1439" w:rsidP="004B1439">
      <w:pPr>
        <w:pStyle w:val="Listenabsatz"/>
        <w:tabs>
          <w:tab w:val="left" w:pos="7088"/>
        </w:tabs>
        <w:ind w:left="0"/>
        <w:rPr>
          <w:i/>
        </w:rPr>
      </w:pPr>
    </w:p>
    <w:p w14:paraId="74AFE070" w14:textId="4040F46A" w:rsidR="004F62A2" w:rsidRDefault="004F62A2">
      <w:pPr>
        <w:spacing w:after="160" w:line="259" w:lineRule="auto"/>
        <w:rPr>
          <w:b/>
          <w:i/>
        </w:rPr>
      </w:pPr>
      <w:r>
        <w:rPr>
          <w:b/>
          <w:i/>
        </w:rPr>
        <w:br w:type="page"/>
      </w:r>
    </w:p>
    <w:p w14:paraId="69FEA314" w14:textId="4222C322" w:rsidR="004A5DB6" w:rsidRPr="00E42650" w:rsidRDefault="00E2054F" w:rsidP="004A5DB6">
      <w:pPr>
        <w:tabs>
          <w:tab w:val="left" w:pos="10065"/>
        </w:tabs>
        <w:autoSpaceDE w:val="0"/>
        <w:ind w:right="707"/>
        <w:jc w:val="center"/>
        <w:rPr>
          <w:b/>
          <w:i/>
          <w:sz w:val="32"/>
          <w:szCs w:val="32"/>
          <w:u w:val="single"/>
        </w:rPr>
      </w:pPr>
      <w:r w:rsidRPr="00E2054F">
        <w:rPr>
          <w:b/>
          <w:i/>
          <w:sz w:val="32"/>
          <w:szCs w:val="32"/>
        </w:rPr>
        <w:lastRenderedPageBreak/>
        <w:t>Anlage</w:t>
      </w:r>
      <w:r w:rsidR="00F3654D">
        <w:rPr>
          <w:b/>
          <w:i/>
          <w:sz w:val="32"/>
          <w:szCs w:val="32"/>
        </w:rPr>
        <w:t xml:space="preserve"> 1 (</w:t>
      </w:r>
      <w:r w:rsidRPr="00E2054F">
        <w:rPr>
          <w:b/>
          <w:i/>
          <w:sz w:val="32"/>
          <w:szCs w:val="32"/>
        </w:rPr>
        <w:t>Förderung der aktiven Jugend</w:t>
      </w:r>
      <w:r w:rsidR="00F3654D">
        <w:rPr>
          <w:b/>
          <w:i/>
          <w:sz w:val="32"/>
          <w:szCs w:val="32"/>
        </w:rPr>
        <w:t>)</w:t>
      </w:r>
    </w:p>
    <w:p w14:paraId="269054CB" w14:textId="64689F8D" w:rsidR="00E2054F" w:rsidRDefault="00E2054F" w:rsidP="004A5DB6">
      <w:pPr>
        <w:tabs>
          <w:tab w:val="left" w:pos="10065"/>
        </w:tabs>
        <w:ind w:right="707"/>
        <w:rPr>
          <w:b/>
          <w:i/>
          <w:sz w:val="28"/>
          <w:szCs w:val="28"/>
        </w:rPr>
      </w:pPr>
      <w:r>
        <w:rPr>
          <w:b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9815D7" wp14:editId="258D5436">
                <wp:simplePos x="0" y="0"/>
                <wp:positionH relativeFrom="column">
                  <wp:posOffset>3203575</wp:posOffset>
                </wp:positionH>
                <wp:positionV relativeFrom="paragraph">
                  <wp:posOffset>193040</wp:posOffset>
                </wp:positionV>
                <wp:extent cx="923925" cy="304800"/>
                <wp:effectExtent l="9525" t="9525" r="9525" b="9525"/>
                <wp:wrapNone/>
                <wp:docPr id="148707670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5663E7" w14:textId="4CA469A6" w:rsidR="004A5DB6" w:rsidRPr="00EE4267" w:rsidRDefault="004A5DB6" w:rsidP="004A5DB6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9815D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44" type="#_x0000_t202" style="position:absolute;margin-left:252.25pt;margin-top:15.2pt;width:72.7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" strokecolor="#7f7f7f" strokeweight=".25pt">
                <v:textbox>
                  <w:txbxContent>
                    <w:p w14:paraId="1D5663E7" w14:textId="4CA469A6" w:rsidR="004A5DB6" w:rsidRPr="00EE4267" w:rsidRDefault="004A5DB6" w:rsidP="004A5DB6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C31798" w14:textId="466763E6" w:rsidR="004A5DB6" w:rsidRDefault="004A5DB6" w:rsidP="00E2054F">
      <w:pPr>
        <w:tabs>
          <w:tab w:val="left" w:pos="10065"/>
        </w:tabs>
        <w:ind w:right="70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für das Jahr</w:t>
      </w:r>
    </w:p>
    <w:p w14:paraId="1AA1F868" w14:textId="7DE60087" w:rsidR="004A5DB6" w:rsidRDefault="004A5DB6" w:rsidP="004A5DB6">
      <w:pPr>
        <w:tabs>
          <w:tab w:val="left" w:pos="10065"/>
        </w:tabs>
        <w:ind w:right="707"/>
        <w:rPr>
          <w:b/>
          <w:i/>
          <w:sz w:val="28"/>
          <w:szCs w:val="28"/>
        </w:rPr>
      </w:pPr>
    </w:p>
    <w:p w14:paraId="52C372A4" w14:textId="108F74B8" w:rsidR="004A5DB6" w:rsidRPr="007B1D01" w:rsidRDefault="004A5DB6" w:rsidP="004A5DB6">
      <w:pPr>
        <w:tabs>
          <w:tab w:val="left" w:pos="10065"/>
        </w:tabs>
        <w:ind w:right="707"/>
        <w:rPr>
          <w:i/>
        </w:rPr>
      </w:pPr>
      <w:r w:rsidRPr="007B1D01">
        <w:rPr>
          <w:i/>
        </w:rPr>
        <w:t xml:space="preserve">Bitte beachten Sie vor dem </w:t>
      </w:r>
      <w:r w:rsidR="007E2A06">
        <w:rPr>
          <w:i/>
        </w:rPr>
        <w:t>A</w:t>
      </w:r>
      <w:r w:rsidRPr="007B1D01">
        <w:rPr>
          <w:i/>
        </w:rPr>
        <w:t xml:space="preserve">usfüllen die Hinweise </w:t>
      </w:r>
      <w:r w:rsidR="00E2054F">
        <w:rPr>
          <w:i/>
        </w:rPr>
        <w:t xml:space="preserve">unter </w:t>
      </w:r>
      <w:r w:rsidR="0005239B">
        <w:rPr>
          <w:i/>
        </w:rPr>
        <w:t>2. und 3</w:t>
      </w:r>
      <w:r w:rsidR="00E2054F">
        <w:rPr>
          <w:i/>
        </w:rPr>
        <w:t>.1</w:t>
      </w:r>
    </w:p>
    <w:p w14:paraId="2F11D4A5" w14:textId="77777777" w:rsidR="004A5DB6" w:rsidRDefault="004A5DB6" w:rsidP="004A5DB6">
      <w:pPr>
        <w:tabs>
          <w:tab w:val="left" w:pos="10065"/>
        </w:tabs>
        <w:ind w:right="707"/>
        <w:rPr>
          <w:b/>
          <w:i/>
        </w:rPr>
      </w:pPr>
    </w:p>
    <w:tbl>
      <w:tblPr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1701"/>
        <w:gridCol w:w="3544"/>
      </w:tblGrid>
      <w:tr w:rsidR="00586613" w:rsidRPr="00022E3D" w14:paraId="263BFF66" w14:textId="77777777" w:rsidTr="00586613">
        <w:trPr>
          <w:trHeight w:val="539"/>
        </w:trPr>
        <w:tc>
          <w:tcPr>
            <w:tcW w:w="2269" w:type="dxa"/>
          </w:tcPr>
          <w:p w14:paraId="5A179A54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  <w:r w:rsidRPr="00022E3D">
              <w:rPr>
                <w:b/>
                <w:i/>
                <w:sz w:val="20"/>
                <w:szCs w:val="20"/>
              </w:rPr>
              <w:t>Name</w:t>
            </w:r>
          </w:p>
        </w:tc>
        <w:tc>
          <w:tcPr>
            <w:tcW w:w="2126" w:type="dxa"/>
          </w:tcPr>
          <w:p w14:paraId="568860EE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  <w:r w:rsidRPr="00022E3D">
              <w:rPr>
                <w:b/>
                <w:i/>
                <w:sz w:val="20"/>
                <w:szCs w:val="20"/>
              </w:rPr>
              <w:t>Vorname</w:t>
            </w:r>
          </w:p>
        </w:tc>
        <w:tc>
          <w:tcPr>
            <w:tcW w:w="1701" w:type="dxa"/>
          </w:tcPr>
          <w:p w14:paraId="48FB7130" w14:textId="51C05CBE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  <w:r w:rsidRPr="00022E3D">
              <w:rPr>
                <w:b/>
                <w:i/>
                <w:sz w:val="20"/>
                <w:szCs w:val="20"/>
              </w:rPr>
              <w:t>Geburts</w:t>
            </w:r>
            <w:r>
              <w:rPr>
                <w:b/>
                <w:i/>
                <w:sz w:val="20"/>
                <w:szCs w:val="20"/>
              </w:rPr>
              <w:t>-</w:t>
            </w:r>
            <w:r w:rsidRPr="00022E3D">
              <w:rPr>
                <w:b/>
                <w:i/>
                <w:sz w:val="20"/>
                <w:szCs w:val="20"/>
              </w:rPr>
              <w:t>datum</w:t>
            </w:r>
          </w:p>
        </w:tc>
        <w:tc>
          <w:tcPr>
            <w:tcW w:w="3544" w:type="dxa"/>
          </w:tcPr>
          <w:p w14:paraId="371FBFE6" w14:textId="57553DD4" w:rsidR="00586613" w:rsidRPr="00022E3D" w:rsidRDefault="00586613" w:rsidP="00586613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  <w:r w:rsidRPr="00022E3D">
              <w:rPr>
                <w:b/>
                <w:i/>
                <w:sz w:val="20"/>
                <w:szCs w:val="20"/>
              </w:rPr>
              <w:t>Akt</w:t>
            </w:r>
            <w:r>
              <w:rPr>
                <w:b/>
                <w:i/>
                <w:sz w:val="20"/>
                <w:szCs w:val="20"/>
              </w:rPr>
              <w:t>ivität des/der</w:t>
            </w:r>
            <w:r w:rsidRPr="00022E3D">
              <w:rPr>
                <w:b/>
                <w:i/>
                <w:sz w:val="20"/>
                <w:szCs w:val="20"/>
              </w:rPr>
              <w:t xml:space="preserve"> Jugend</w:t>
            </w:r>
            <w:r>
              <w:rPr>
                <w:b/>
                <w:i/>
                <w:sz w:val="20"/>
                <w:szCs w:val="20"/>
              </w:rPr>
              <w:t>lichen</w:t>
            </w:r>
          </w:p>
        </w:tc>
      </w:tr>
      <w:tr w:rsidR="00586613" w:rsidRPr="00022E3D" w14:paraId="57AEB70C" w14:textId="77777777" w:rsidTr="00586613">
        <w:trPr>
          <w:trHeight w:val="339"/>
        </w:trPr>
        <w:tc>
          <w:tcPr>
            <w:tcW w:w="2269" w:type="dxa"/>
          </w:tcPr>
          <w:p w14:paraId="66C1C1D8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367AD9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13A894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6037161F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48D44B60" w14:textId="77777777" w:rsidTr="00586613">
        <w:trPr>
          <w:trHeight w:val="339"/>
        </w:trPr>
        <w:tc>
          <w:tcPr>
            <w:tcW w:w="2269" w:type="dxa"/>
          </w:tcPr>
          <w:p w14:paraId="64B13ABF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27A718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4251A2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55428EE3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62E0689C" w14:textId="77777777" w:rsidTr="00586613">
        <w:trPr>
          <w:trHeight w:val="339"/>
        </w:trPr>
        <w:tc>
          <w:tcPr>
            <w:tcW w:w="2269" w:type="dxa"/>
          </w:tcPr>
          <w:p w14:paraId="135C890E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029621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5E466B18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4E876244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503103DC" w14:textId="77777777" w:rsidTr="00586613">
        <w:trPr>
          <w:trHeight w:val="339"/>
        </w:trPr>
        <w:tc>
          <w:tcPr>
            <w:tcW w:w="2269" w:type="dxa"/>
          </w:tcPr>
          <w:p w14:paraId="561A08BB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CDC287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AC91A7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1E5CA0FE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6E4220C0" w14:textId="77777777" w:rsidTr="00586613">
        <w:trPr>
          <w:trHeight w:val="318"/>
        </w:trPr>
        <w:tc>
          <w:tcPr>
            <w:tcW w:w="2269" w:type="dxa"/>
          </w:tcPr>
          <w:p w14:paraId="036DDFC6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2E6208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73A219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361E8714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21381FDC" w14:textId="77777777" w:rsidTr="00586613">
        <w:trPr>
          <w:trHeight w:val="339"/>
        </w:trPr>
        <w:tc>
          <w:tcPr>
            <w:tcW w:w="2269" w:type="dxa"/>
          </w:tcPr>
          <w:p w14:paraId="79EF63A0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CDF752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95EAEA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51620306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2BB8AD93" w14:textId="77777777" w:rsidTr="00586613">
        <w:trPr>
          <w:trHeight w:val="339"/>
        </w:trPr>
        <w:tc>
          <w:tcPr>
            <w:tcW w:w="2269" w:type="dxa"/>
          </w:tcPr>
          <w:p w14:paraId="012B0016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AEF234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8EA728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36AF8EE9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067AB13A" w14:textId="77777777" w:rsidTr="00586613">
        <w:trPr>
          <w:trHeight w:val="339"/>
        </w:trPr>
        <w:tc>
          <w:tcPr>
            <w:tcW w:w="2269" w:type="dxa"/>
          </w:tcPr>
          <w:p w14:paraId="66E7A748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096EEA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F0E737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08E30B84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0B611DB0" w14:textId="77777777" w:rsidTr="00586613">
        <w:trPr>
          <w:trHeight w:val="339"/>
        </w:trPr>
        <w:tc>
          <w:tcPr>
            <w:tcW w:w="2269" w:type="dxa"/>
          </w:tcPr>
          <w:p w14:paraId="2BEDB0F3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58AA1A91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CA00AC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308891B7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4A5AFC00" w14:textId="77777777" w:rsidTr="00586613">
        <w:trPr>
          <w:trHeight w:val="339"/>
        </w:trPr>
        <w:tc>
          <w:tcPr>
            <w:tcW w:w="2269" w:type="dxa"/>
          </w:tcPr>
          <w:p w14:paraId="27BCA180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8C7B68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66F170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6A49396A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5FB3234B" w14:textId="77777777" w:rsidTr="00586613">
        <w:trPr>
          <w:trHeight w:val="339"/>
        </w:trPr>
        <w:tc>
          <w:tcPr>
            <w:tcW w:w="2269" w:type="dxa"/>
          </w:tcPr>
          <w:p w14:paraId="1F82799F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8098A2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6C70D1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3E30E668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67D73D43" w14:textId="77777777" w:rsidTr="00586613">
        <w:trPr>
          <w:trHeight w:val="339"/>
        </w:trPr>
        <w:tc>
          <w:tcPr>
            <w:tcW w:w="2269" w:type="dxa"/>
          </w:tcPr>
          <w:p w14:paraId="765DEBFA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32E011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16CAA49A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771952CD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403D383A" w14:textId="77777777" w:rsidTr="00586613">
        <w:trPr>
          <w:trHeight w:val="339"/>
        </w:trPr>
        <w:tc>
          <w:tcPr>
            <w:tcW w:w="2269" w:type="dxa"/>
          </w:tcPr>
          <w:p w14:paraId="47561053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BD29F3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FF3B66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04969605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69E75FD7" w14:textId="77777777" w:rsidTr="00586613">
        <w:trPr>
          <w:trHeight w:val="318"/>
        </w:trPr>
        <w:tc>
          <w:tcPr>
            <w:tcW w:w="2269" w:type="dxa"/>
          </w:tcPr>
          <w:p w14:paraId="07A2D2F4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8391DE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7FA01B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712DF6F6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29D9D451" w14:textId="77777777" w:rsidTr="00586613">
        <w:trPr>
          <w:trHeight w:val="339"/>
        </w:trPr>
        <w:tc>
          <w:tcPr>
            <w:tcW w:w="2269" w:type="dxa"/>
          </w:tcPr>
          <w:p w14:paraId="6C54A4AD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3E7E6E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8505EC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5840FEE8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35DB7E57" w14:textId="77777777" w:rsidTr="00586613">
        <w:trPr>
          <w:trHeight w:val="339"/>
        </w:trPr>
        <w:tc>
          <w:tcPr>
            <w:tcW w:w="2269" w:type="dxa"/>
          </w:tcPr>
          <w:p w14:paraId="24B2ED1C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7F3F2229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0E7AAD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851B63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1F64DF1E" w14:textId="77777777" w:rsidTr="00586613">
        <w:trPr>
          <w:trHeight w:val="339"/>
        </w:trPr>
        <w:tc>
          <w:tcPr>
            <w:tcW w:w="2269" w:type="dxa"/>
          </w:tcPr>
          <w:p w14:paraId="408A8FAB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B67894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3C76FE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7FADD512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715E6FC5" w14:textId="77777777" w:rsidTr="00586613">
        <w:trPr>
          <w:trHeight w:val="339"/>
        </w:trPr>
        <w:tc>
          <w:tcPr>
            <w:tcW w:w="2269" w:type="dxa"/>
          </w:tcPr>
          <w:p w14:paraId="7BD04E19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01510AE0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1AD52C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2970A964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6B8E4F67" w14:textId="77777777" w:rsidTr="00586613">
        <w:trPr>
          <w:trHeight w:val="339"/>
        </w:trPr>
        <w:tc>
          <w:tcPr>
            <w:tcW w:w="2269" w:type="dxa"/>
          </w:tcPr>
          <w:p w14:paraId="4EF2BE18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737D5A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9CCF58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58CB4127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66D1A64F" w14:textId="77777777" w:rsidTr="00586613">
        <w:trPr>
          <w:trHeight w:val="339"/>
        </w:trPr>
        <w:tc>
          <w:tcPr>
            <w:tcW w:w="2269" w:type="dxa"/>
          </w:tcPr>
          <w:p w14:paraId="4D89083F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0E2D09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E26512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5F4C4339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0EB4F94F" w14:textId="77777777" w:rsidTr="00586613">
        <w:trPr>
          <w:trHeight w:val="339"/>
        </w:trPr>
        <w:tc>
          <w:tcPr>
            <w:tcW w:w="2269" w:type="dxa"/>
          </w:tcPr>
          <w:p w14:paraId="13E610AD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1A6681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DB62C5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4A68D571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73EB4B7D" w14:textId="77777777" w:rsidTr="00586613">
        <w:trPr>
          <w:trHeight w:val="339"/>
        </w:trPr>
        <w:tc>
          <w:tcPr>
            <w:tcW w:w="2269" w:type="dxa"/>
          </w:tcPr>
          <w:p w14:paraId="4FCCF37C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A5C733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66D79943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781F7FD8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6BF5B2DB" w14:textId="77777777" w:rsidTr="00586613">
        <w:trPr>
          <w:trHeight w:val="318"/>
        </w:trPr>
        <w:tc>
          <w:tcPr>
            <w:tcW w:w="2269" w:type="dxa"/>
          </w:tcPr>
          <w:p w14:paraId="24BBE8DB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E0E982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6AF2CC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23F15C65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61DFB7A8" w14:textId="77777777" w:rsidTr="00586613">
        <w:trPr>
          <w:trHeight w:val="339"/>
        </w:trPr>
        <w:tc>
          <w:tcPr>
            <w:tcW w:w="2269" w:type="dxa"/>
          </w:tcPr>
          <w:p w14:paraId="4BDB78B0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B1DEF7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C37A33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4533F9E0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50776545" w14:textId="77777777" w:rsidTr="00586613">
        <w:trPr>
          <w:trHeight w:val="339"/>
        </w:trPr>
        <w:tc>
          <w:tcPr>
            <w:tcW w:w="2269" w:type="dxa"/>
          </w:tcPr>
          <w:p w14:paraId="5E95A011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2A8591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52D9E6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2C7E3EAC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7EF0688F" w14:textId="77777777" w:rsidTr="00586613">
        <w:trPr>
          <w:trHeight w:val="339"/>
        </w:trPr>
        <w:tc>
          <w:tcPr>
            <w:tcW w:w="2269" w:type="dxa"/>
          </w:tcPr>
          <w:p w14:paraId="0F74F4B7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DCD27F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840695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41FD8807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40676A85" w14:textId="77777777" w:rsidTr="00586613">
        <w:trPr>
          <w:trHeight w:val="339"/>
        </w:trPr>
        <w:tc>
          <w:tcPr>
            <w:tcW w:w="2269" w:type="dxa"/>
          </w:tcPr>
          <w:p w14:paraId="67E82969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50899DE6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7B6AF4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7BC2E9C7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74A7FE95" w14:textId="77777777" w:rsidTr="00586613">
        <w:trPr>
          <w:trHeight w:val="339"/>
        </w:trPr>
        <w:tc>
          <w:tcPr>
            <w:tcW w:w="2269" w:type="dxa"/>
          </w:tcPr>
          <w:p w14:paraId="5A6E467C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92D88A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438A09A3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21A09473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586613" w:rsidRPr="00022E3D" w14:paraId="2C3C118B" w14:textId="77777777" w:rsidTr="00586613">
        <w:trPr>
          <w:trHeight w:val="339"/>
        </w:trPr>
        <w:tc>
          <w:tcPr>
            <w:tcW w:w="2269" w:type="dxa"/>
          </w:tcPr>
          <w:p w14:paraId="6BDE8174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192B90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A906DC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544" w:type="dxa"/>
          </w:tcPr>
          <w:p w14:paraId="3178EDB4" w14:textId="77777777" w:rsidR="00586613" w:rsidRPr="00022E3D" w:rsidRDefault="00586613" w:rsidP="004A5DB6">
            <w:pPr>
              <w:tabs>
                <w:tab w:val="left" w:pos="10065"/>
              </w:tabs>
              <w:autoSpaceDE w:val="0"/>
              <w:ind w:right="707"/>
              <w:rPr>
                <w:b/>
                <w:i/>
                <w:sz w:val="20"/>
                <w:szCs w:val="20"/>
              </w:rPr>
            </w:pPr>
          </w:p>
        </w:tc>
      </w:tr>
    </w:tbl>
    <w:p w14:paraId="12A2E809" w14:textId="77777777" w:rsidR="00586613" w:rsidRDefault="00586613">
      <w:pPr>
        <w:spacing w:after="160" w:line="259" w:lineRule="auto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br w:type="page"/>
      </w:r>
    </w:p>
    <w:p w14:paraId="4BE3AEFE" w14:textId="217FFD13" w:rsidR="00E2054F" w:rsidRPr="007B1D01" w:rsidRDefault="004A5DB6" w:rsidP="00722941">
      <w:pPr>
        <w:tabs>
          <w:tab w:val="left" w:pos="10065"/>
        </w:tabs>
        <w:autoSpaceDE w:val="0"/>
        <w:ind w:right="707"/>
        <w:jc w:val="center"/>
        <w:rPr>
          <w:i/>
        </w:rPr>
      </w:pPr>
      <w:r>
        <w:rPr>
          <w:rFonts w:ascii="ZWAdobeF" w:hAnsi="ZWAdobeF" w:cs="ZWAdobeF"/>
          <w:sz w:val="2"/>
          <w:szCs w:val="2"/>
        </w:rPr>
        <w:lastRenderedPageBreak/>
        <w:t>U</w:t>
      </w:r>
    </w:p>
    <w:p w14:paraId="672CC080" w14:textId="1334D56E" w:rsidR="004A5DB6" w:rsidRPr="00943288" w:rsidRDefault="008D57DA" w:rsidP="008D57DA">
      <w:pPr>
        <w:tabs>
          <w:tab w:val="left" w:pos="4253"/>
        </w:tabs>
        <w:autoSpaceDE w:val="0"/>
        <w:ind w:right="707"/>
        <w:jc w:val="center"/>
        <w:rPr>
          <w:b/>
          <w:i/>
          <w:sz w:val="32"/>
          <w:szCs w:val="32"/>
          <w:u w:val="single"/>
        </w:rPr>
      </w:pPr>
      <w:r w:rsidRPr="008D57DA">
        <w:rPr>
          <w:b/>
          <w:i/>
          <w:sz w:val="32"/>
          <w:szCs w:val="32"/>
          <w:u w:val="single"/>
        </w:rPr>
        <w:t>Anlage</w:t>
      </w:r>
      <w:r w:rsidR="00F3654D">
        <w:rPr>
          <w:b/>
          <w:i/>
          <w:sz w:val="32"/>
          <w:szCs w:val="32"/>
          <w:u w:val="single"/>
        </w:rPr>
        <w:t xml:space="preserve"> 2 (</w:t>
      </w:r>
      <w:r w:rsidR="00722941">
        <w:rPr>
          <w:b/>
          <w:i/>
          <w:sz w:val="32"/>
          <w:szCs w:val="32"/>
          <w:u w:val="single"/>
        </w:rPr>
        <w:t>Veranstaltungen von Vereinen</w:t>
      </w:r>
      <w:r w:rsidR="00F3654D">
        <w:rPr>
          <w:b/>
          <w:i/>
          <w:sz w:val="32"/>
          <w:szCs w:val="32"/>
          <w:u w:val="single"/>
        </w:rPr>
        <w:t>)</w:t>
      </w:r>
    </w:p>
    <w:p w14:paraId="06D62762" w14:textId="77777777" w:rsidR="008D57DA" w:rsidRDefault="008D57DA" w:rsidP="00093A71">
      <w:pPr>
        <w:tabs>
          <w:tab w:val="left" w:pos="10065"/>
        </w:tabs>
        <w:ind w:right="707"/>
        <w:rPr>
          <w:b/>
          <w:i/>
          <w:sz w:val="28"/>
          <w:szCs w:val="28"/>
        </w:rPr>
      </w:pPr>
      <w:r>
        <w:rPr>
          <w:b/>
          <w:i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5DC331" wp14:editId="4A15EF17">
                <wp:simplePos x="0" y="0"/>
                <wp:positionH relativeFrom="column">
                  <wp:posOffset>3203575</wp:posOffset>
                </wp:positionH>
                <wp:positionV relativeFrom="paragraph">
                  <wp:posOffset>193040</wp:posOffset>
                </wp:positionV>
                <wp:extent cx="923925" cy="304800"/>
                <wp:effectExtent l="9525" t="9525" r="9525" b="9525"/>
                <wp:wrapNone/>
                <wp:docPr id="875338297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C738AD" w14:textId="77777777" w:rsidR="008D57DA" w:rsidRPr="003267A2" w:rsidRDefault="008D57DA" w:rsidP="008D57D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DC331" id="_x0000_s1045" type="#_x0000_t202" style="position:absolute;margin-left:252.25pt;margin-top:15.2pt;width:72.7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" strokecolor="#7f7f7f" strokeweight=".25pt">
                <v:textbox>
                  <w:txbxContent>
                    <w:p w14:paraId="45C738AD" w14:textId="77777777" w:rsidR="008D57DA" w:rsidRPr="003267A2" w:rsidRDefault="008D57DA" w:rsidP="008D57DA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B1889B" w14:textId="77777777" w:rsidR="008D57DA" w:rsidRDefault="008D57DA" w:rsidP="00093A71">
      <w:pPr>
        <w:tabs>
          <w:tab w:val="left" w:pos="10065"/>
        </w:tabs>
        <w:ind w:right="70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für das Jahr</w:t>
      </w:r>
    </w:p>
    <w:p w14:paraId="15D29062" w14:textId="09341570" w:rsidR="008D57DA" w:rsidRDefault="008D57DA" w:rsidP="00093A71">
      <w:pPr>
        <w:tabs>
          <w:tab w:val="left" w:pos="10065"/>
        </w:tabs>
        <w:ind w:right="707"/>
        <w:rPr>
          <w:b/>
          <w:i/>
          <w:sz w:val="28"/>
          <w:szCs w:val="28"/>
        </w:rPr>
      </w:pPr>
    </w:p>
    <w:p w14:paraId="17ACA171" w14:textId="303D143D" w:rsidR="00802B24" w:rsidRDefault="008D57DA" w:rsidP="008D57DA">
      <w:pPr>
        <w:tabs>
          <w:tab w:val="left" w:pos="10065"/>
        </w:tabs>
        <w:ind w:right="707"/>
        <w:rPr>
          <w:i/>
        </w:rPr>
      </w:pPr>
      <w:r w:rsidRPr="007B1D01">
        <w:rPr>
          <w:i/>
        </w:rPr>
        <w:t xml:space="preserve">Bitte beachten Sie vor dem </w:t>
      </w:r>
      <w:r w:rsidR="007E2A06">
        <w:rPr>
          <w:i/>
        </w:rPr>
        <w:t>A</w:t>
      </w:r>
      <w:r w:rsidRPr="007B1D01">
        <w:rPr>
          <w:i/>
        </w:rPr>
        <w:t>usfüllen die Hinweise</w:t>
      </w:r>
      <w:r w:rsidR="0005239B" w:rsidRPr="0005239B">
        <w:rPr>
          <w:i/>
        </w:rPr>
        <w:t xml:space="preserve"> </w:t>
      </w:r>
      <w:r w:rsidR="0005239B">
        <w:rPr>
          <w:i/>
        </w:rPr>
        <w:t xml:space="preserve">unter 2. und </w:t>
      </w:r>
      <w:r w:rsidR="00722941">
        <w:rPr>
          <w:i/>
        </w:rPr>
        <w:t>3.</w:t>
      </w:r>
      <w:r w:rsidR="005E084B">
        <w:rPr>
          <w:i/>
        </w:rPr>
        <w:t>2</w:t>
      </w:r>
    </w:p>
    <w:p w14:paraId="6BA08C52" w14:textId="77777777" w:rsidR="006B69EC" w:rsidRPr="007B1D01" w:rsidRDefault="006B69EC" w:rsidP="008D57DA">
      <w:pPr>
        <w:tabs>
          <w:tab w:val="left" w:pos="10065"/>
        </w:tabs>
        <w:ind w:right="707"/>
        <w:rPr>
          <w:i/>
        </w:rPr>
      </w:pPr>
    </w:p>
    <w:tbl>
      <w:tblPr>
        <w:tblW w:w="5476" w:type="pct"/>
        <w:tblInd w:w="-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  <w:gridCol w:w="2489"/>
        <w:gridCol w:w="1719"/>
        <w:gridCol w:w="2041"/>
      </w:tblGrid>
      <w:tr w:rsidR="008D2318" w:rsidRPr="001911BE" w14:paraId="58591A55" w14:textId="77777777" w:rsidTr="00EE4267">
        <w:trPr>
          <w:trHeight w:val="271"/>
        </w:trPr>
        <w:tc>
          <w:tcPr>
            <w:tcW w:w="1852" w:type="pct"/>
          </w:tcPr>
          <w:p w14:paraId="42F46A28" w14:textId="01C30651" w:rsidR="008D2318" w:rsidRPr="00EE4267" w:rsidRDefault="00067D86" w:rsidP="00093A71">
            <w:pPr>
              <w:tabs>
                <w:tab w:val="left" w:pos="10065"/>
              </w:tabs>
              <w:ind w:right="707"/>
              <w:rPr>
                <w:b/>
                <w:i/>
                <w:sz w:val="24"/>
                <w:szCs w:val="24"/>
              </w:rPr>
            </w:pPr>
            <w:r w:rsidRPr="00EE4267">
              <w:rPr>
                <w:b/>
                <w:i/>
                <w:sz w:val="24"/>
                <w:szCs w:val="24"/>
              </w:rPr>
              <w:t xml:space="preserve">Art der </w:t>
            </w:r>
            <w:r w:rsidR="00781A02" w:rsidRPr="00EE4267">
              <w:rPr>
                <w:b/>
                <w:i/>
                <w:sz w:val="24"/>
                <w:szCs w:val="24"/>
              </w:rPr>
              <w:t>Veranstaltung</w:t>
            </w:r>
            <w:r w:rsidRPr="00EE4267">
              <w:rPr>
                <w:b/>
                <w:i/>
                <w:sz w:val="24"/>
                <w:szCs w:val="24"/>
              </w:rPr>
              <w:t xml:space="preserve"> und „Kunde“</w:t>
            </w:r>
          </w:p>
        </w:tc>
        <w:tc>
          <w:tcPr>
            <w:tcW w:w="1254" w:type="pct"/>
          </w:tcPr>
          <w:p w14:paraId="35996742" w14:textId="1CD12E54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4"/>
                <w:szCs w:val="24"/>
              </w:rPr>
            </w:pPr>
            <w:r w:rsidRPr="00EE4267">
              <w:rPr>
                <w:b/>
                <w:i/>
                <w:sz w:val="24"/>
                <w:szCs w:val="24"/>
              </w:rPr>
              <w:t>Or</w:t>
            </w:r>
            <w:r w:rsidR="00722941" w:rsidRPr="00EE4267">
              <w:rPr>
                <w:b/>
                <w:i/>
                <w:sz w:val="24"/>
                <w:szCs w:val="24"/>
              </w:rPr>
              <w:t>t</w:t>
            </w:r>
            <w:r w:rsidR="00722941" w:rsidRPr="00EE4267">
              <w:rPr>
                <w:rStyle w:val="Funotenzeichen"/>
                <w:b/>
                <w:i/>
                <w:sz w:val="24"/>
                <w:szCs w:val="24"/>
              </w:rPr>
              <w:footnoteReference w:id="1"/>
            </w:r>
          </w:p>
        </w:tc>
        <w:tc>
          <w:tcPr>
            <w:tcW w:w="866" w:type="pct"/>
          </w:tcPr>
          <w:p w14:paraId="591B29F0" w14:textId="08FBE6D9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4"/>
                <w:szCs w:val="24"/>
              </w:rPr>
            </w:pPr>
            <w:r w:rsidRPr="00EE4267">
              <w:rPr>
                <w:b/>
                <w:i/>
                <w:sz w:val="24"/>
                <w:szCs w:val="24"/>
              </w:rPr>
              <w:t>Datum</w:t>
            </w:r>
            <w:r w:rsidR="003C297B" w:rsidRPr="00EE4267">
              <w:rPr>
                <w:b/>
                <w:i/>
                <w:sz w:val="24"/>
                <w:szCs w:val="24"/>
              </w:rPr>
              <w:t xml:space="preserve"> Beginn Dauer</w:t>
            </w:r>
            <w:r w:rsidR="003C297B" w:rsidRPr="00EE4267">
              <w:rPr>
                <w:rStyle w:val="Funotenzeichen"/>
                <w:b/>
                <w:i/>
                <w:sz w:val="24"/>
                <w:szCs w:val="24"/>
              </w:rPr>
              <w:footnoteReference w:id="2"/>
            </w:r>
          </w:p>
        </w:tc>
        <w:tc>
          <w:tcPr>
            <w:tcW w:w="1028" w:type="pct"/>
          </w:tcPr>
          <w:p w14:paraId="0224C9A9" w14:textId="5F188199" w:rsidR="008D2318" w:rsidRPr="00EE4267" w:rsidRDefault="003C297B" w:rsidP="00093A71">
            <w:pPr>
              <w:tabs>
                <w:tab w:val="left" w:pos="10065"/>
              </w:tabs>
              <w:ind w:right="707"/>
              <w:rPr>
                <w:b/>
                <w:i/>
                <w:sz w:val="24"/>
                <w:szCs w:val="24"/>
              </w:rPr>
            </w:pPr>
            <w:r w:rsidRPr="00EE4267">
              <w:rPr>
                <w:b/>
                <w:i/>
                <w:sz w:val="24"/>
                <w:szCs w:val="24"/>
              </w:rPr>
              <w:t xml:space="preserve">erwarteter </w:t>
            </w:r>
            <w:r w:rsidRPr="00EE4267">
              <w:rPr>
                <w:b/>
                <w:i/>
                <w:sz w:val="24"/>
                <w:szCs w:val="24"/>
              </w:rPr>
              <w:br/>
            </w:r>
            <w:r w:rsidR="001E044D" w:rsidRPr="00EE4267">
              <w:rPr>
                <w:b/>
                <w:i/>
                <w:sz w:val="24"/>
                <w:szCs w:val="24"/>
              </w:rPr>
              <w:t>finanzielles Ergebnis</w:t>
            </w:r>
            <w:r w:rsidRPr="00EE4267">
              <w:rPr>
                <w:rStyle w:val="Funotenzeichen"/>
                <w:b/>
                <w:i/>
                <w:sz w:val="24"/>
                <w:szCs w:val="24"/>
              </w:rPr>
              <w:footnoteReference w:id="3"/>
            </w:r>
          </w:p>
        </w:tc>
      </w:tr>
      <w:tr w:rsidR="008D2318" w:rsidRPr="001911BE" w14:paraId="34F8BF8A" w14:textId="77777777" w:rsidTr="00EE4267">
        <w:trPr>
          <w:trHeight w:val="256"/>
        </w:trPr>
        <w:tc>
          <w:tcPr>
            <w:tcW w:w="1852" w:type="pct"/>
          </w:tcPr>
          <w:p w14:paraId="39FD3672" w14:textId="77777777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1D8C772B" w14:textId="77777777" w:rsidR="00067D86" w:rsidRDefault="00067D86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6F24EA31" w14:textId="77777777" w:rsidR="00EE4267" w:rsidRDefault="00EE4267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77FDD862" w14:textId="77777777" w:rsidR="00EE4267" w:rsidRDefault="00EE4267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6D5402B9" w14:textId="77777777" w:rsidR="00EE4267" w:rsidRPr="00EE4267" w:rsidRDefault="00EE4267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4" w:type="pct"/>
          </w:tcPr>
          <w:p w14:paraId="4AF96DDD" w14:textId="77777777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5DF89E76" w14:textId="77777777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8" w:type="pct"/>
          </w:tcPr>
          <w:p w14:paraId="25E3F347" w14:textId="77777777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8D2318" w:rsidRPr="001911BE" w14:paraId="25033159" w14:textId="77777777" w:rsidTr="00EE4267">
        <w:trPr>
          <w:trHeight w:val="271"/>
        </w:trPr>
        <w:tc>
          <w:tcPr>
            <w:tcW w:w="1852" w:type="pct"/>
          </w:tcPr>
          <w:p w14:paraId="2A121D4B" w14:textId="77777777" w:rsidR="008D2318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531B2846" w14:textId="77777777" w:rsidR="00EE4267" w:rsidRDefault="00EE4267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0F7B5E7E" w14:textId="77777777" w:rsidR="00EE4267" w:rsidRDefault="00EE4267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10B4B074" w14:textId="77777777" w:rsidR="00EE4267" w:rsidRPr="00EE4267" w:rsidRDefault="00EE4267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45D8D551" w14:textId="77777777" w:rsidR="00067D86" w:rsidRPr="00EE4267" w:rsidRDefault="00067D86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4" w:type="pct"/>
          </w:tcPr>
          <w:p w14:paraId="2A7C6981" w14:textId="77777777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01E854FB" w14:textId="77777777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8" w:type="pct"/>
          </w:tcPr>
          <w:p w14:paraId="4910CFDD" w14:textId="77777777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8D2318" w:rsidRPr="001911BE" w14:paraId="50C05925" w14:textId="77777777" w:rsidTr="00EE4267">
        <w:trPr>
          <w:trHeight w:val="271"/>
        </w:trPr>
        <w:tc>
          <w:tcPr>
            <w:tcW w:w="1852" w:type="pct"/>
          </w:tcPr>
          <w:p w14:paraId="100A671C" w14:textId="77777777" w:rsidR="008D2318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41D89ABB" w14:textId="77777777" w:rsidR="00EE4267" w:rsidRDefault="00EE4267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05324971" w14:textId="77777777" w:rsidR="00EE4267" w:rsidRDefault="00EE4267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0E675904" w14:textId="77777777" w:rsidR="00EE4267" w:rsidRPr="00EE4267" w:rsidRDefault="00EE4267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0688E892" w14:textId="77777777" w:rsidR="00067D86" w:rsidRPr="00EE4267" w:rsidRDefault="00067D86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4" w:type="pct"/>
          </w:tcPr>
          <w:p w14:paraId="4D4ED638" w14:textId="77777777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647D107D" w14:textId="77777777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8" w:type="pct"/>
          </w:tcPr>
          <w:p w14:paraId="2CEE65B3" w14:textId="77777777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8D2318" w:rsidRPr="001911BE" w14:paraId="1AAB2014" w14:textId="77777777" w:rsidTr="00EE4267">
        <w:trPr>
          <w:trHeight w:val="256"/>
        </w:trPr>
        <w:tc>
          <w:tcPr>
            <w:tcW w:w="1852" w:type="pct"/>
          </w:tcPr>
          <w:p w14:paraId="1082AD3B" w14:textId="77777777" w:rsidR="008D2318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6D54A00B" w14:textId="77777777" w:rsidR="00EE4267" w:rsidRDefault="00EE4267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48B71CA9" w14:textId="77777777" w:rsidR="00EE4267" w:rsidRDefault="00EE4267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0611FA90" w14:textId="77777777" w:rsidR="00EE4267" w:rsidRPr="00EE4267" w:rsidRDefault="00EE4267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7E28C777" w14:textId="77777777" w:rsidR="00067D86" w:rsidRPr="00EE4267" w:rsidRDefault="00067D86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4" w:type="pct"/>
          </w:tcPr>
          <w:p w14:paraId="7D791710" w14:textId="77777777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2976C450" w14:textId="77777777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8" w:type="pct"/>
          </w:tcPr>
          <w:p w14:paraId="4C560282" w14:textId="77777777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8D2318" w:rsidRPr="001911BE" w14:paraId="6E079760" w14:textId="77777777" w:rsidTr="00EE4267">
        <w:trPr>
          <w:trHeight w:val="271"/>
        </w:trPr>
        <w:tc>
          <w:tcPr>
            <w:tcW w:w="1852" w:type="pct"/>
          </w:tcPr>
          <w:p w14:paraId="29C01D13" w14:textId="77777777" w:rsidR="008D2318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4E1BC415" w14:textId="77777777" w:rsidR="00EE4267" w:rsidRDefault="00EE4267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1EDD94C7" w14:textId="77777777" w:rsidR="00EE4267" w:rsidRDefault="00EE4267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5D5DCA61" w14:textId="77777777" w:rsidR="00EE4267" w:rsidRPr="00EE4267" w:rsidRDefault="00EE4267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31FA537E" w14:textId="77777777" w:rsidR="00067D86" w:rsidRPr="00EE4267" w:rsidRDefault="00067D86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4" w:type="pct"/>
          </w:tcPr>
          <w:p w14:paraId="6B61D366" w14:textId="77777777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22F7ECF6" w14:textId="77777777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8" w:type="pct"/>
          </w:tcPr>
          <w:p w14:paraId="1C4A6B6B" w14:textId="77777777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8D2318" w:rsidRPr="001911BE" w14:paraId="061A98A4" w14:textId="77777777" w:rsidTr="00EE4267">
        <w:trPr>
          <w:trHeight w:val="271"/>
        </w:trPr>
        <w:tc>
          <w:tcPr>
            <w:tcW w:w="1852" w:type="pct"/>
          </w:tcPr>
          <w:p w14:paraId="01BA286B" w14:textId="77777777" w:rsidR="008D2318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49886A45" w14:textId="77777777" w:rsidR="00EE4267" w:rsidRDefault="00EE4267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0B5DB0CA" w14:textId="77777777" w:rsidR="00EE4267" w:rsidRDefault="00EE4267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6E01E9F7" w14:textId="77777777" w:rsidR="00EE4267" w:rsidRPr="00EE4267" w:rsidRDefault="00EE4267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34471DDC" w14:textId="77777777" w:rsidR="00067D86" w:rsidRPr="00EE4267" w:rsidRDefault="00067D86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4" w:type="pct"/>
          </w:tcPr>
          <w:p w14:paraId="27514EA0" w14:textId="77777777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75421176" w14:textId="77777777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8" w:type="pct"/>
          </w:tcPr>
          <w:p w14:paraId="02A4C4B2" w14:textId="77777777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</w:tr>
      <w:tr w:rsidR="008D2318" w:rsidRPr="001911BE" w14:paraId="4FF1753C" w14:textId="77777777" w:rsidTr="00EE4267">
        <w:trPr>
          <w:trHeight w:val="256"/>
        </w:trPr>
        <w:tc>
          <w:tcPr>
            <w:tcW w:w="1852" w:type="pct"/>
          </w:tcPr>
          <w:p w14:paraId="5985EEA1" w14:textId="77777777" w:rsidR="008D2318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06C03CAE" w14:textId="77777777" w:rsidR="00EE4267" w:rsidRDefault="00EE4267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380FCDC6" w14:textId="77777777" w:rsidR="00EE4267" w:rsidRDefault="00EE4267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417DD894" w14:textId="77777777" w:rsidR="00EE4267" w:rsidRPr="00EE4267" w:rsidRDefault="00EE4267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  <w:p w14:paraId="455E72FE" w14:textId="77777777" w:rsidR="00067D86" w:rsidRPr="00EE4267" w:rsidRDefault="00067D86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54" w:type="pct"/>
          </w:tcPr>
          <w:p w14:paraId="536E5992" w14:textId="77777777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66" w:type="pct"/>
          </w:tcPr>
          <w:p w14:paraId="4B6F28C1" w14:textId="77777777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028" w:type="pct"/>
          </w:tcPr>
          <w:p w14:paraId="027B517A" w14:textId="77777777" w:rsidR="008D2318" w:rsidRPr="00EE4267" w:rsidRDefault="008D2318" w:rsidP="00093A71">
            <w:pPr>
              <w:tabs>
                <w:tab w:val="left" w:pos="10065"/>
              </w:tabs>
              <w:ind w:right="707"/>
              <w:rPr>
                <w:b/>
                <w:i/>
                <w:sz w:val="20"/>
                <w:szCs w:val="20"/>
              </w:rPr>
            </w:pPr>
          </w:p>
        </w:tc>
      </w:tr>
    </w:tbl>
    <w:p w14:paraId="49F9AC8F" w14:textId="540A8892" w:rsidR="00342BFF" w:rsidRDefault="00342BFF" w:rsidP="00722941">
      <w:pPr>
        <w:tabs>
          <w:tab w:val="left" w:pos="10065"/>
        </w:tabs>
        <w:ind w:left="284" w:right="707" w:hanging="284"/>
        <w:rPr>
          <w:i/>
        </w:rPr>
      </w:pPr>
    </w:p>
    <w:p w14:paraId="762A3B82" w14:textId="047AF6FD" w:rsidR="00342BFF" w:rsidRPr="00943288" w:rsidRDefault="00342BFF" w:rsidP="00342BFF">
      <w:pPr>
        <w:tabs>
          <w:tab w:val="left" w:pos="4253"/>
        </w:tabs>
        <w:autoSpaceDE w:val="0"/>
        <w:ind w:right="707"/>
        <w:jc w:val="center"/>
        <w:rPr>
          <w:b/>
          <w:i/>
          <w:sz w:val="32"/>
          <w:szCs w:val="32"/>
          <w:u w:val="single"/>
        </w:rPr>
      </w:pPr>
      <w:r>
        <w:rPr>
          <w:i/>
        </w:rPr>
        <w:br w:type="page"/>
      </w:r>
      <w:r w:rsidRPr="008D57DA">
        <w:rPr>
          <w:b/>
          <w:i/>
          <w:sz w:val="32"/>
          <w:szCs w:val="32"/>
          <w:u w:val="single"/>
        </w:rPr>
        <w:lastRenderedPageBreak/>
        <w:t xml:space="preserve">Anlage </w:t>
      </w:r>
      <w:r w:rsidR="00F3654D">
        <w:rPr>
          <w:b/>
          <w:i/>
          <w:sz w:val="32"/>
          <w:szCs w:val="32"/>
          <w:u w:val="single"/>
        </w:rPr>
        <w:t>3 (</w:t>
      </w:r>
      <w:r w:rsidR="005E084B">
        <w:rPr>
          <w:b/>
          <w:i/>
          <w:sz w:val="32"/>
          <w:szCs w:val="32"/>
          <w:u w:val="single"/>
        </w:rPr>
        <w:t>Vereins</w:t>
      </w:r>
      <w:r w:rsidR="00C94835">
        <w:rPr>
          <w:b/>
          <w:i/>
          <w:sz w:val="32"/>
          <w:szCs w:val="32"/>
          <w:u w:val="single"/>
        </w:rPr>
        <w:t>-</w:t>
      </w:r>
      <w:r>
        <w:rPr>
          <w:b/>
          <w:i/>
          <w:sz w:val="32"/>
          <w:szCs w:val="32"/>
          <w:u w:val="single"/>
        </w:rPr>
        <w:t>Projekte</w:t>
      </w:r>
      <w:r w:rsidR="00C94835">
        <w:rPr>
          <w:b/>
          <w:i/>
          <w:sz w:val="32"/>
          <w:szCs w:val="32"/>
          <w:u w:val="single"/>
        </w:rPr>
        <w:t>,</w:t>
      </w:r>
      <w:r w:rsidR="005E084B">
        <w:rPr>
          <w:b/>
          <w:i/>
          <w:sz w:val="32"/>
          <w:szCs w:val="32"/>
          <w:u w:val="single"/>
        </w:rPr>
        <w:t xml:space="preserve"> </w:t>
      </w:r>
      <w:r w:rsidR="00C94835">
        <w:rPr>
          <w:b/>
          <w:i/>
          <w:sz w:val="32"/>
          <w:szCs w:val="32"/>
          <w:u w:val="single"/>
        </w:rPr>
        <w:t>-</w:t>
      </w:r>
      <w:r w:rsidR="005E084B">
        <w:rPr>
          <w:b/>
          <w:i/>
          <w:sz w:val="32"/>
          <w:szCs w:val="32"/>
          <w:u w:val="single"/>
        </w:rPr>
        <w:t>Maßnahmen</w:t>
      </w:r>
      <w:r w:rsidR="00C94835">
        <w:rPr>
          <w:b/>
          <w:i/>
          <w:sz w:val="32"/>
          <w:szCs w:val="32"/>
          <w:u w:val="single"/>
        </w:rPr>
        <w:t>, -Veranstaltungen</w:t>
      </w:r>
      <w:r w:rsidR="00F3654D">
        <w:rPr>
          <w:b/>
          <w:i/>
          <w:sz w:val="32"/>
          <w:szCs w:val="32"/>
          <w:u w:val="single"/>
        </w:rPr>
        <w:t>)</w:t>
      </w:r>
    </w:p>
    <w:p w14:paraId="4D39E08A" w14:textId="102B6D9F" w:rsidR="00342BFF" w:rsidRPr="005B168D" w:rsidRDefault="00342BFF" w:rsidP="00342BFF">
      <w:pPr>
        <w:tabs>
          <w:tab w:val="left" w:pos="10065"/>
        </w:tabs>
        <w:ind w:right="707"/>
        <w:rPr>
          <w:b/>
          <w:i/>
          <w:sz w:val="20"/>
          <w:szCs w:val="20"/>
        </w:rPr>
      </w:pPr>
    </w:p>
    <w:p w14:paraId="330BCEE0" w14:textId="360CDB76" w:rsidR="00342BFF" w:rsidRPr="005B168D" w:rsidRDefault="00342BFF" w:rsidP="00342BFF">
      <w:pPr>
        <w:tabs>
          <w:tab w:val="left" w:pos="10065"/>
        </w:tabs>
        <w:ind w:right="707"/>
        <w:rPr>
          <w:i/>
          <w:sz w:val="20"/>
          <w:szCs w:val="20"/>
        </w:rPr>
      </w:pPr>
      <w:r w:rsidRPr="005B168D">
        <w:rPr>
          <w:i/>
          <w:sz w:val="20"/>
          <w:szCs w:val="20"/>
        </w:rPr>
        <w:t xml:space="preserve">Bitte beachten Sie vor dem </w:t>
      </w:r>
      <w:r w:rsidR="007E2A06" w:rsidRPr="005B168D">
        <w:rPr>
          <w:i/>
          <w:sz w:val="20"/>
          <w:szCs w:val="20"/>
        </w:rPr>
        <w:t>A</w:t>
      </w:r>
      <w:r w:rsidRPr="005B168D">
        <w:rPr>
          <w:i/>
          <w:sz w:val="20"/>
          <w:szCs w:val="20"/>
        </w:rPr>
        <w:t>usfüllen die Hinweise unter 2. und 3.</w:t>
      </w:r>
      <w:r w:rsidR="005E084B" w:rsidRPr="005B168D">
        <w:rPr>
          <w:i/>
          <w:sz w:val="20"/>
          <w:szCs w:val="20"/>
        </w:rPr>
        <w:t>3</w:t>
      </w:r>
    </w:p>
    <w:p w14:paraId="33263742" w14:textId="6D1935F7" w:rsidR="00342BFF" w:rsidRPr="005B168D" w:rsidRDefault="00781A02">
      <w:pPr>
        <w:spacing w:after="160" w:line="259" w:lineRule="auto"/>
        <w:rPr>
          <w:i/>
          <w:sz w:val="20"/>
          <w:szCs w:val="20"/>
        </w:rPr>
      </w:pPr>
      <w:r w:rsidRPr="005B168D">
        <w:rPr>
          <w:b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CFFC6E" wp14:editId="28E0E904">
                <wp:simplePos x="0" y="0"/>
                <wp:positionH relativeFrom="column">
                  <wp:posOffset>2027555</wp:posOffset>
                </wp:positionH>
                <wp:positionV relativeFrom="paragraph">
                  <wp:posOffset>194945</wp:posOffset>
                </wp:positionV>
                <wp:extent cx="4229100" cy="312420"/>
                <wp:effectExtent l="0" t="0" r="19050" b="11430"/>
                <wp:wrapNone/>
                <wp:docPr id="1027931117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FD84AA" w14:textId="77777777" w:rsidR="00342BFF" w:rsidRPr="00C30867" w:rsidRDefault="00342BFF" w:rsidP="00342BF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CFFC6E" id="_x0000_t202" coordsize="21600,21600" o:spt="202" path="m,l,21600r21600,l21600,xe">
                <v:stroke joinstyle="miter"/>
                <v:path gradientshapeok="t" o:connecttype="rect"/>
              </v:shapetype>
              <v:shape id="_x0000_s1046" type="#_x0000_t202" style="position:absolute;margin-left:159.65pt;margin-top:15.35pt;width:333pt;height:24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" strokecolor="#7f7f7f" strokeweight=".25pt">
                <v:textbox>
                  <w:txbxContent>
                    <w:p w14:paraId="67FD84AA" w14:textId="77777777" w:rsidR="00342BFF" w:rsidRPr="00C30867" w:rsidRDefault="00342BFF" w:rsidP="00342BFF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663BA3" w14:textId="358145E3" w:rsidR="008D57DA" w:rsidRPr="005B168D" w:rsidRDefault="00C94835" w:rsidP="00722941">
      <w:pPr>
        <w:tabs>
          <w:tab w:val="left" w:pos="10065"/>
        </w:tabs>
        <w:ind w:left="284" w:right="707" w:hanging="284"/>
        <w:rPr>
          <w:b/>
          <w:i/>
          <w:sz w:val="20"/>
          <w:szCs w:val="20"/>
        </w:rPr>
      </w:pPr>
      <w:r w:rsidRPr="005B168D">
        <w:rPr>
          <w:b/>
          <w:i/>
          <w:sz w:val="20"/>
          <w:szCs w:val="20"/>
        </w:rPr>
        <w:t>N</w:t>
      </w:r>
      <w:r w:rsidR="00781A02" w:rsidRPr="005B168D">
        <w:rPr>
          <w:b/>
          <w:i/>
          <w:sz w:val="20"/>
          <w:szCs w:val="20"/>
        </w:rPr>
        <w:t>a</w:t>
      </w:r>
      <w:r w:rsidR="009A4D53" w:rsidRPr="005B168D">
        <w:rPr>
          <w:b/>
          <w:i/>
          <w:sz w:val="20"/>
          <w:szCs w:val="20"/>
        </w:rPr>
        <w:t>me</w:t>
      </w:r>
      <w:r w:rsidRPr="005B168D">
        <w:rPr>
          <w:b/>
          <w:i/>
          <w:sz w:val="20"/>
          <w:szCs w:val="20"/>
        </w:rPr>
        <w:t xml:space="preserve"> (Projekt, Maßnahme,</w:t>
      </w:r>
    </w:p>
    <w:p w14:paraId="082D52BA" w14:textId="048BF227" w:rsidR="009A4D53" w:rsidRPr="005B168D" w:rsidRDefault="00C94835" w:rsidP="00C94835">
      <w:pPr>
        <w:tabs>
          <w:tab w:val="left" w:pos="10065"/>
        </w:tabs>
        <w:ind w:left="567" w:right="707" w:hanging="567"/>
        <w:rPr>
          <w:b/>
          <w:bCs/>
          <w:i/>
          <w:sz w:val="20"/>
          <w:szCs w:val="20"/>
        </w:rPr>
      </w:pPr>
      <w:r w:rsidRPr="005B168D">
        <w:rPr>
          <w:i/>
          <w:sz w:val="20"/>
          <w:szCs w:val="20"/>
        </w:rPr>
        <w:tab/>
      </w:r>
      <w:r w:rsidRPr="005B168D">
        <w:rPr>
          <w:b/>
          <w:bCs/>
          <w:i/>
          <w:sz w:val="20"/>
          <w:szCs w:val="20"/>
        </w:rPr>
        <w:t>Veranstaltung)</w:t>
      </w:r>
    </w:p>
    <w:p w14:paraId="0892ADA3" w14:textId="07D5835C" w:rsidR="00A90C82" w:rsidRPr="005B168D" w:rsidRDefault="00A90C82" w:rsidP="00A90C82">
      <w:pPr>
        <w:tabs>
          <w:tab w:val="left" w:pos="2268"/>
          <w:tab w:val="left" w:pos="6663"/>
          <w:tab w:val="left" w:pos="10065"/>
        </w:tabs>
        <w:ind w:right="707"/>
        <w:rPr>
          <w:i/>
          <w:sz w:val="20"/>
          <w:szCs w:val="20"/>
        </w:rPr>
      </w:pPr>
      <w:r w:rsidRPr="005B168D">
        <w:rPr>
          <w:b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301591" wp14:editId="22BC3243">
                <wp:simplePos x="0" y="0"/>
                <wp:positionH relativeFrom="column">
                  <wp:posOffset>2028190</wp:posOffset>
                </wp:positionH>
                <wp:positionV relativeFrom="paragraph">
                  <wp:posOffset>48895</wp:posOffset>
                </wp:positionV>
                <wp:extent cx="1623060" cy="312420"/>
                <wp:effectExtent l="0" t="0" r="15240" b="11430"/>
                <wp:wrapNone/>
                <wp:docPr id="140472239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B14FCC" w14:textId="77777777" w:rsidR="009A4D53" w:rsidRPr="00C30867" w:rsidRDefault="009A4D53" w:rsidP="009A4D5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01591" id="_x0000_s1047" type="#_x0000_t202" style="position:absolute;margin-left:159.7pt;margin-top:3.85pt;width:127.8pt;height:24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" strokecolor="#7f7f7f" strokeweight=".25pt">
                <v:textbox>
                  <w:txbxContent>
                    <w:p w14:paraId="7BB14FCC" w14:textId="77777777" w:rsidR="009A4D53" w:rsidRPr="00C30867" w:rsidRDefault="009A4D53" w:rsidP="009A4D5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168D">
        <w:rPr>
          <w:b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4F4103E" wp14:editId="1DBE58F2">
                <wp:simplePos x="0" y="0"/>
                <wp:positionH relativeFrom="column">
                  <wp:posOffset>4632960</wp:posOffset>
                </wp:positionH>
                <wp:positionV relativeFrom="paragraph">
                  <wp:posOffset>42545</wp:posOffset>
                </wp:positionV>
                <wp:extent cx="1623060" cy="312420"/>
                <wp:effectExtent l="0" t="0" r="15240" b="11430"/>
                <wp:wrapNone/>
                <wp:docPr id="678036482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7542A5" w14:textId="61E41D3B" w:rsidR="009A4D53" w:rsidRPr="00C30867" w:rsidRDefault="009A4D53" w:rsidP="009A4D5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4103E" id="_x0000_s1048" type="#_x0000_t202" style="position:absolute;margin-left:364.8pt;margin-top:3.35pt;width:127.8pt;height:24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" strokecolor="#7f7f7f" strokeweight=".25pt">
                <v:textbox>
                  <w:txbxContent>
                    <w:p w14:paraId="307542A5" w14:textId="61E41D3B" w:rsidR="009A4D53" w:rsidRPr="00C30867" w:rsidRDefault="009A4D53" w:rsidP="009A4D5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867">
        <w:rPr>
          <w:i/>
          <w:sz w:val="20"/>
          <w:szCs w:val="20"/>
        </w:rPr>
        <w:t xml:space="preserve"> </w:t>
      </w:r>
    </w:p>
    <w:p w14:paraId="3F998240" w14:textId="4CE4276F" w:rsidR="00A90C82" w:rsidRPr="005B168D" w:rsidRDefault="00A90C82" w:rsidP="00A90C82">
      <w:pPr>
        <w:tabs>
          <w:tab w:val="left" w:pos="2268"/>
          <w:tab w:val="left" w:pos="6663"/>
          <w:tab w:val="left" w:pos="10065"/>
        </w:tabs>
        <w:ind w:right="707"/>
        <w:rPr>
          <w:i/>
          <w:sz w:val="20"/>
          <w:szCs w:val="20"/>
        </w:rPr>
      </w:pPr>
      <w:r w:rsidRPr="005B168D">
        <w:rPr>
          <w:i/>
          <w:sz w:val="20"/>
          <w:szCs w:val="20"/>
        </w:rPr>
        <w:tab/>
        <w:t>Beginn</w:t>
      </w:r>
      <w:r w:rsidRPr="005B168D">
        <w:rPr>
          <w:i/>
          <w:sz w:val="20"/>
          <w:szCs w:val="20"/>
        </w:rPr>
        <w:tab/>
        <w:t>Ende</w:t>
      </w:r>
    </w:p>
    <w:p w14:paraId="633504C9" w14:textId="0B852405" w:rsidR="00A90C82" w:rsidRPr="005B168D" w:rsidRDefault="00A90C82" w:rsidP="00722941">
      <w:pPr>
        <w:tabs>
          <w:tab w:val="left" w:pos="10065"/>
        </w:tabs>
        <w:ind w:left="284" w:right="707" w:hanging="284"/>
        <w:rPr>
          <w:b/>
          <w:i/>
          <w:sz w:val="20"/>
          <w:szCs w:val="20"/>
        </w:rPr>
      </w:pPr>
      <w:r w:rsidRPr="005B168D">
        <w:rPr>
          <w:b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51D29E" wp14:editId="57580C87">
                <wp:simplePos x="0" y="0"/>
                <wp:positionH relativeFrom="column">
                  <wp:posOffset>2030095</wp:posOffset>
                </wp:positionH>
                <wp:positionV relativeFrom="paragraph">
                  <wp:posOffset>101600</wp:posOffset>
                </wp:positionV>
                <wp:extent cx="4229100" cy="312420"/>
                <wp:effectExtent l="0" t="0" r="19050" b="11430"/>
                <wp:wrapNone/>
                <wp:docPr id="11851489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07BD59" w14:textId="77777777" w:rsidR="00A90C82" w:rsidRPr="00C30867" w:rsidRDefault="00A90C82" w:rsidP="00A90C8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1D29E" id="_x0000_s1049" type="#_x0000_t202" style="position:absolute;left:0;text-align:left;margin-left:159.85pt;margin-top:8pt;width:333pt;height:24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" strokecolor="#7f7f7f" strokeweight=".25pt">
                <v:textbox>
                  <w:txbxContent>
                    <w:p w14:paraId="7A07BD59" w14:textId="77777777" w:rsidR="00A90C82" w:rsidRPr="00C30867" w:rsidRDefault="00A90C82" w:rsidP="00A90C82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087AB1" w14:textId="47360C47" w:rsidR="009A4D53" w:rsidRPr="005B168D" w:rsidRDefault="00C94835" w:rsidP="00722941">
      <w:pPr>
        <w:tabs>
          <w:tab w:val="left" w:pos="10065"/>
        </w:tabs>
        <w:ind w:left="284" w:right="707" w:hanging="284"/>
        <w:rPr>
          <w:b/>
          <w:i/>
          <w:sz w:val="20"/>
          <w:szCs w:val="20"/>
        </w:rPr>
      </w:pPr>
      <w:r w:rsidRPr="005B168D">
        <w:rPr>
          <w:b/>
          <w:i/>
          <w:sz w:val="20"/>
          <w:szCs w:val="20"/>
        </w:rPr>
        <w:t>V</w:t>
      </w:r>
      <w:r w:rsidR="009A4D53" w:rsidRPr="005B168D">
        <w:rPr>
          <w:b/>
          <w:i/>
          <w:sz w:val="20"/>
          <w:szCs w:val="20"/>
        </w:rPr>
        <w:t>erantwortliche/r</w:t>
      </w:r>
    </w:p>
    <w:p w14:paraId="7592FF8E" w14:textId="629F1212" w:rsidR="009A4D53" w:rsidRPr="005B168D" w:rsidRDefault="00C94835" w:rsidP="009A4D53">
      <w:pPr>
        <w:tabs>
          <w:tab w:val="left" w:pos="10065"/>
        </w:tabs>
        <w:ind w:right="707"/>
        <w:rPr>
          <w:i/>
          <w:sz w:val="20"/>
          <w:szCs w:val="20"/>
        </w:rPr>
      </w:pPr>
      <w:r w:rsidRPr="005B168D">
        <w:rPr>
          <w:b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B2F923" wp14:editId="67E57B38">
                <wp:simplePos x="0" y="0"/>
                <wp:positionH relativeFrom="column">
                  <wp:posOffset>2031365</wp:posOffset>
                </wp:positionH>
                <wp:positionV relativeFrom="paragraph">
                  <wp:posOffset>158115</wp:posOffset>
                </wp:positionV>
                <wp:extent cx="4229100" cy="602673"/>
                <wp:effectExtent l="0" t="0" r="19050" b="26035"/>
                <wp:wrapNone/>
                <wp:docPr id="1952258016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6026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74D108" w14:textId="77777777" w:rsidR="009A4D53" w:rsidRPr="00C30867" w:rsidRDefault="009A4D53" w:rsidP="009A4D5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2F923" id="_x0000_s1050" type="#_x0000_t202" style="position:absolute;margin-left:159.95pt;margin-top:12.45pt;width:333pt;height:47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" strokecolor="#7f7f7f" strokeweight=".25pt">
                <v:textbox>
                  <w:txbxContent>
                    <w:p w14:paraId="4F74D108" w14:textId="77777777" w:rsidR="009A4D53" w:rsidRPr="00C30867" w:rsidRDefault="009A4D53" w:rsidP="009A4D5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77A6AC" w14:textId="561E1899" w:rsidR="009A4D53" w:rsidRPr="005B168D" w:rsidRDefault="009A4D53" w:rsidP="00722941">
      <w:pPr>
        <w:tabs>
          <w:tab w:val="left" w:pos="10065"/>
        </w:tabs>
        <w:ind w:left="284" w:right="707" w:hanging="284"/>
        <w:rPr>
          <w:b/>
          <w:i/>
          <w:sz w:val="20"/>
          <w:szCs w:val="20"/>
        </w:rPr>
      </w:pPr>
      <w:r w:rsidRPr="005B168D">
        <w:rPr>
          <w:b/>
          <w:i/>
          <w:sz w:val="20"/>
          <w:szCs w:val="20"/>
        </w:rPr>
        <w:t>Kontakt der/des Verantwortlichen</w:t>
      </w:r>
    </w:p>
    <w:p w14:paraId="1DA2DCD3" w14:textId="49C8B223" w:rsidR="00A90C82" w:rsidRPr="005B168D" w:rsidRDefault="00A90C82" w:rsidP="00722941">
      <w:pPr>
        <w:tabs>
          <w:tab w:val="left" w:pos="10065"/>
        </w:tabs>
        <w:ind w:left="284" w:right="707" w:hanging="284"/>
        <w:rPr>
          <w:bCs/>
          <w:i/>
          <w:sz w:val="20"/>
          <w:szCs w:val="20"/>
        </w:rPr>
      </w:pPr>
      <w:r w:rsidRPr="005B168D">
        <w:rPr>
          <w:bCs/>
          <w:i/>
          <w:sz w:val="20"/>
          <w:szCs w:val="20"/>
        </w:rPr>
        <w:t>Straße, PLZ, Ort</w:t>
      </w:r>
    </w:p>
    <w:p w14:paraId="3AE07C7A" w14:textId="2E96F17F" w:rsidR="009A4D53" w:rsidRPr="005B168D" w:rsidRDefault="00A90C82" w:rsidP="00722941">
      <w:pPr>
        <w:tabs>
          <w:tab w:val="left" w:pos="10065"/>
        </w:tabs>
        <w:ind w:left="284" w:right="707" w:hanging="284"/>
        <w:rPr>
          <w:i/>
          <w:sz w:val="20"/>
          <w:szCs w:val="20"/>
        </w:rPr>
      </w:pPr>
      <w:r w:rsidRPr="005B168D">
        <w:rPr>
          <w:i/>
          <w:sz w:val="20"/>
          <w:szCs w:val="20"/>
        </w:rPr>
        <w:t>Telefon, Handy</w:t>
      </w:r>
    </w:p>
    <w:p w14:paraId="0C55E26D" w14:textId="5F9B7172" w:rsidR="009A4D53" w:rsidRPr="005B168D" w:rsidRDefault="00A90C82" w:rsidP="00722941">
      <w:pPr>
        <w:tabs>
          <w:tab w:val="left" w:pos="10065"/>
        </w:tabs>
        <w:ind w:left="284" w:right="707" w:hanging="284"/>
        <w:rPr>
          <w:i/>
          <w:sz w:val="20"/>
          <w:szCs w:val="20"/>
        </w:rPr>
      </w:pPr>
      <w:r w:rsidRPr="005B168D">
        <w:rPr>
          <w:i/>
          <w:sz w:val="20"/>
          <w:szCs w:val="20"/>
        </w:rPr>
        <w:t>E-Mail</w:t>
      </w:r>
    </w:p>
    <w:p w14:paraId="7A0C3821" w14:textId="0221D6D4" w:rsidR="009A4D53" w:rsidRPr="005B168D" w:rsidRDefault="009A4D53" w:rsidP="00722941">
      <w:pPr>
        <w:tabs>
          <w:tab w:val="left" w:pos="10065"/>
        </w:tabs>
        <w:ind w:left="284" w:right="707" w:hanging="284"/>
        <w:rPr>
          <w:i/>
          <w:sz w:val="20"/>
          <w:szCs w:val="20"/>
        </w:rPr>
      </w:pPr>
    </w:p>
    <w:p w14:paraId="7EB65AF3" w14:textId="4E30D45A" w:rsidR="009A4D53" w:rsidRPr="005B168D" w:rsidRDefault="009A4D53" w:rsidP="009A4D53">
      <w:pPr>
        <w:tabs>
          <w:tab w:val="left" w:pos="4536"/>
          <w:tab w:val="left" w:pos="10065"/>
        </w:tabs>
        <w:ind w:left="284" w:right="707" w:hanging="284"/>
        <w:rPr>
          <w:i/>
          <w:sz w:val="20"/>
          <w:szCs w:val="20"/>
        </w:rPr>
      </w:pPr>
      <w:r w:rsidRPr="005B168D">
        <w:rPr>
          <w:b/>
          <w:i/>
          <w:sz w:val="20"/>
          <w:szCs w:val="20"/>
        </w:rPr>
        <w:t>Beschreibung</w:t>
      </w:r>
      <w:r w:rsidR="008370B5" w:rsidRPr="005B168D">
        <w:rPr>
          <w:b/>
          <w:i/>
          <w:sz w:val="20"/>
          <w:szCs w:val="20"/>
        </w:rPr>
        <w:t xml:space="preserve"> des Projekts, Maßnahme, Veranstaltung</w:t>
      </w:r>
      <w:r w:rsidRPr="005B168D">
        <w:rPr>
          <w:b/>
          <w:i/>
          <w:sz w:val="20"/>
          <w:szCs w:val="20"/>
        </w:rPr>
        <w:t xml:space="preserve"> </w:t>
      </w:r>
      <w:r w:rsidR="00E51890" w:rsidRPr="005B168D">
        <w:rPr>
          <w:i/>
          <w:sz w:val="20"/>
          <w:szCs w:val="20"/>
        </w:rPr>
        <w:t xml:space="preserve">in </w:t>
      </w:r>
      <w:r w:rsidRPr="005B168D">
        <w:rPr>
          <w:i/>
          <w:sz w:val="20"/>
          <w:szCs w:val="20"/>
        </w:rPr>
        <w:t>kurze</w:t>
      </w:r>
      <w:r w:rsidR="00E51890" w:rsidRPr="005B168D">
        <w:rPr>
          <w:i/>
          <w:sz w:val="20"/>
          <w:szCs w:val="20"/>
        </w:rPr>
        <w:t>n</w:t>
      </w:r>
      <w:r w:rsidRPr="005B168D">
        <w:rPr>
          <w:i/>
          <w:sz w:val="20"/>
          <w:szCs w:val="20"/>
        </w:rPr>
        <w:t xml:space="preserve"> Stichworte</w:t>
      </w:r>
      <w:r w:rsidR="00E51890" w:rsidRPr="005B168D">
        <w:rPr>
          <w:i/>
          <w:sz w:val="20"/>
          <w:szCs w:val="20"/>
        </w:rPr>
        <w:t>n</w:t>
      </w:r>
    </w:p>
    <w:p w14:paraId="7FDDA8CB" w14:textId="3B748583" w:rsidR="009A4D53" w:rsidRPr="005B168D" w:rsidRDefault="009A4D53" w:rsidP="009A4D53">
      <w:pPr>
        <w:tabs>
          <w:tab w:val="left" w:pos="4536"/>
          <w:tab w:val="left" w:pos="10065"/>
        </w:tabs>
        <w:ind w:left="284" w:right="707" w:hanging="284"/>
        <w:rPr>
          <w:i/>
          <w:sz w:val="20"/>
          <w:szCs w:val="20"/>
        </w:rPr>
      </w:pPr>
      <w:r w:rsidRPr="005B168D">
        <w:rPr>
          <w:b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F8B506" wp14:editId="2DBA704F">
                <wp:simplePos x="0" y="0"/>
                <wp:positionH relativeFrom="column">
                  <wp:posOffset>23495</wp:posOffset>
                </wp:positionH>
                <wp:positionV relativeFrom="paragraph">
                  <wp:posOffset>41910</wp:posOffset>
                </wp:positionV>
                <wp:extent cx="6233160" cy="1018309"/>
                <wp:effectExtent l="0" t="0" r="15240" b="10795"/>
                <wp:wrapNone/>
                <wp:docPr id="130320149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10183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6DECC9" w14:textId="1A94ED48" w:rsidR="009A4D53" w:rsidRPr="00C30867" w:rsidRDefault="009A4D53" w:rsidP="009A4D5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8B506" id="_x0000_s1051" type="#_x0000_t202" style="position:absolute;left:0;text-align:left;margin-left:1.85pt;margin-top:3.3pt;width:490.8pt;height:80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" strokecolor="#7f7f7f" strokeweight=".25pt">
                <v:textbox>
                  <w:txbxContent>
                    <w:p w14:paraId="0D6DECC9" w14:textId="1A94ED48" w:rsidR="009A4D53" w:rsidRPr="00C30867" w:rsidRDefault="009A4D53" w:rsidP="009A4D5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B05A06" w14:textId="6E8375E7" w:rsidR="009A4D53" w:rsidRPr="005B168D" w:rsidRDefault="009A4D53" w:rsidP="009A4D53">
      <w:pPr>
        <w:tabs>
          <w:tab w:val="left" w:pos="4536"/>
          <w:tab w:val="left" w:pos="10065"/>
        </w:tabs>
        <w:ind w:left="284" w:right="707" w:hanging="284"/>
        <w:rPr>
          <w:i/>
          <w:sz w:val="20"/>
          <w:szCs w:val="20"/>
        </w:rPr>
      </w:pPr>
    </w:p>
    <w:p w14:paraId="1DC7D536" w14:textId="11DF2C32" w:rsidR="009A4D53" w:rsidRPr="005B168D" w:rsidRDefault="009A4D53" w:rsidP="009A4D53">
      <w:pPr>
        <w:tabs>
          <w:tab w:val="left" w:pos="4536"/>
          <w:tab w:val="left" w:pos="10065"/>
        </w:tabs>
        <w:ind w:left="284" w:right="707" w:hanging="284"/>
        <w:rPr>
          <w:i/>
          <w:sz w:val="20"/>
          <w:szCs w:val="20"/>
        </w:rPr>
      </w:pPr>
    </w:p>
    <w:p w14:paraId="5E0119B7" w14:textId="5A373B74" w:rsidR="009A4D53" w:rsidRPr="005B168D" w:rsidRDefault="009A4D53" w:rsidP="009A4D53">
      <w:pPr>
        <w:tabs>
          <w:tab w:val="left" w:pos="4536"/>
          <w:tab w:val="left" w:pos="10065"/>
        </w:tabs>
        <w:ind w:left="284" w:right="707" w:hanging="284"/>
        <w:rPr>
          <w:i/>
          <w:sz w:val="20"/>
          <w:szCs w:val="20"/>
        </w:rPr>
      </w:pPr>
    </w:p>
    <w:p w14:paraId="3B168BF1" w14:textId="45BED955" w:rsidR="009A4D53" w:rsidRPr="005B168D" w:rsidRDefault="009A4D53" w:rsidP="009A4D53">
      <w:pPr>
        <w:tabs>
          <w:tab w:val="left" w:pos="4536"/>
          <w:tab w:val="left" w:pos="10065"/>
        </w:tabs>
        <w:ind w:left="284" w:right="707" w:hanging="284"/>
        <w:rPr>
          <w:i/>
          <w:sz w:val="20"/>
          <w:szCs w:val="20"/>
        </w:rPr>
      </w:pPr>
    </w:p>
    <w:p w14:paraId="7CD0C3CB" w14:textId="5352AC8B" w:rsidR="009A4D53" w:rsidRPr="005B168D" w:rsidRDefault="009A4D53" w:rsidP="009A4D53">
      <w:pPr>
        <w:tabs>
          <w:tab w:val="left" w:pos="4536"/>
          <w:tab w:val="left" w:pos="10065"/>
        </w:tabs>
        <w:ind w:left="284" w:right="707" w:hanging="284"/>
        <w:rPr>
          <w:i/>
          <w:sz w:val="20"/>
          <w:szCs w:val="20"/>
        </w:rPr>
      </w:pPr>
    </w:p>
    <w:p w14:paraId="0754C610" w14:textId="7B4CFE6F" w:rsidR="009A4D53" w:rsidRPr="005B168D" w:rsidRDefault="009A4D53" w:rsidP="009A4D53">
      <w:pPr>
        <w:tabs>
          <w:tab w:val="left" w:pos="4536"/>
          <w:tab w:val="left" w:pos="10065"/>
        </w:tabs>
        <w:ind w:left="284" w:right="707" w:hanging="284"/>
        <w:rPr>
          <w:i/>
          <w:sz w:val="20"/>
          <w:szCs w:val="20"/>
        </w:rPr>
      </w:pPr>
    </w:p>
    <w:p w14:paraId="41DBD2F7" w14:textId="5871924A" w:rsidR="009A4D53" w:rsidRPr="005B168D" w:rsidRDefault="00C94835" w:rsidP="009A4D53">
      <w:pPr>
        <w:tabs>
          <w:tab w:val="left" w:pos="4536"/>
          <w:tab w:val="left" w:pos="10065"/>
        </w:tabs>
        <w:ind w:left="284" w:right="707" w:hanging="284"/>
        <w:rPr>
          <w:i/>
          <w:sz w:val="20"/>
          <w:szCs w:val="20"/>
        </w:rPr>
      </w:pPr>
      <w:r w:rsidRPr="005B168D">
        <w:rPr>
          <w:b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037C6F" wp14:editId="104ACB40">
                <wp:simplePos x="0" y="0"/>
                <wp:positionH relativeFrom="column">
                  <wp:posOffset>1110269</wp:posOffset>
                </wp:positionH>
                <wp:positionV relativeFrom="paragraph">
                  <wp:posOffset>145415</wp:posOffset>
                </wp:positionV>
                <wp:extent cx="1623060" cy="312420"/>
                <wp:effectExtent l="0" t="0" r="15240" b="11430"/>
                <wp:wrapNone/>
                <wp:docPr id="173735460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7B3D72" w14:textId="74FEF3D4" w:rsidR="009A4D53" w:rsidRPr="00C30867" w:rsidRDefault="000E3CB2" w:rsidP="000E3CB2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0867">
                              <w:rPr>
                                <w:b/>
                                <w:sz w:val="20"/>
                                <w:szCs w:val="20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37C6F" id="_x0000_s1052" type="#_x0000_t202" style="position:absolute;left:0;text-align:left;margin-left:87.4pt;margin-top:11.45pt;width:127.8pt;height:24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" strokecolor="#7f7f7f" strokeweight=".25pt">
                <v:textbox>
                  <w:txbxContent>
                    <w:p w14:paraId="777B3D72" w14:textId="74FEF3D4" w:rsidR="009A4D53" w:rsidRPr="00C30867" w:rsidRDefault="000E3CB2" w:rsidP="000E3CB2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C30867">
                        <w:rPr>
                          <w:b/>
                          <w:sz w:val="20"/>
                          <w:szCs w:val="20"/>
                        </w:rPr>
                        <w:t>EUR</w:t>
                      </w:r>
                    </w:p>
                  </w:txbxContent>
                </v:textbox>
              </v:shape>
            </w:pict>
          </mc:Fallback>
        </mc:AlternateContent>
      </w:r>
    </w:p>
    <w:p w14:paraId="39441B9D" w14:textId="25FB01A8" w:rsidR="009A4D53" w:rsidRPr="005B168D" w:rsidRDefault="005B168D" w:rsidP="009A4D53">
      <w:pPr>
        <w:tabs>
          <w:tab w:val="left" w:pos="4536"/>
          <w:tab w:val="left" w:pos="10065"/>
        </w:tabs>
        <w:ind w:left="284" w:right="707" w:hanging="284"/>
        <w:rPr>
          <w:b/>
          <w:bCs/>
          <w:i/>
          <w:sz w:val="20"/>
          <w:szCs w:val="20"/>
        </w:rPr>
      </w:pPr>
      <w:r w:rsidRPr="005B168D">
        <w:rPr>
          <w:b/>
          <w:bCs/>
          <w:i/>
          <w:sz w:val="20"/>
          <w:szCs w:val="20"/>
        </w:rPr>
        <w:t>geplante</w:t>
      </w:r>
    </w:p>
    <w:p w14:paraId="75090028" w14:textId="7454D932" w:rsidR="009A4D53" w:rsidRPr="005B168D" w:rsidRDefault="007E2A06" w:rsidP="007E2A06">
      <w:pPr>
        <w:tabs>
          <w:tab w:val="left" w:pos="5103"/>
          <w:tab w:val="left" w:pos="10065"/>
        </w:tabs>
        <w:ind w:right="707"/>
        <w:rPr>
          <w:b/>
          <w:i/>
          <w:sz w:val="20"/>
          <w:szCs w:val="20"/>
        </w:rPr>
      </w:pPr>
      <w:r w:rsidRPr="005B168D">
        <w:rPr>
          <w:b/>
          <w:i/>
          <w:sz w:val="20"/>
          <w:szCs w:val="20"/>
        </w:rPr>
        <w:t>Gesamtein</w:t>
      </w:r>
      <w:r w:rsidR="00C94835" w:rsidRPr="005B168D">
        <w:rPr>
          <w:b/>
          <w:i/>
          <w:sz w:val="20"/>
          <w:szCs w:val="20"/>
        </w:rPr>
        <w:t>n</w:t>
      </w:r>
      <w:r w:rsidRPr="005B168D">
        <w:rPr>
          <w:b/>
          <w:i/>
          <w:sz w:val="20"/>
          <w:szCs w:val="20"/>
        </w:rPr>
        <w:t>ahmen</w:t>
      </w:r>
      <w:r w:rsidRPr="005B168D">
        <w:rPr>
          <w:b/>
          <w:i/>
          <w:sz w:val="20"/>
          <w:szCs w:val="20"/>
        </w:rPr>
        <w:tab/>
      </w:r>
      <w:r w:rsidR="009A4D53" w:rsidRPr="005B168D">
        <w:rPr>
          <w:b/>
          <w:i/>
          <w:sz w:val="20"/>
          <w:szCs w:val="20"/>
        </w:rPr>
        <w:t xml:space="preserve"> </w:t>
      </w:r>
    </w:p>
    <w:p w14:paraId="20A2026A" w14:textId="3E16CBFD" w:rsidR="009A4D53" w:rsidRPr="005B168D" w:rsidRDefault="0089636E" w:rsidP="007E2A06">
      <w:pPr>
        <w:tabs>
          <w:tab w:val="left" w:pos="5103"/>
          <w:tab w:val="left" w:pos="10065"/>
        </w:tabs>
        <w:ind w:right="707"/>
        <w:rPr>
          <w:i/>
          <w:sz w:val="20"/>
          <w:szCs w:val="20"/>
        </w:rPr>
      </w:pPr>
      <w:r w:rsidRPr="005B168D">
        <w:rPr>
          <w:b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67010C1" wp14:editId="206421C8">
                <wp:simplePos x="0" y="0"/>
                <wp:positionH relativeFrom="column">
                  <wp:posOffset>1110269</wp:posOffset>
                </wp:positionH>
                <wp:positionV relativeFrom="paragraph">
                  <wp:posOffset>59055</wp:posOffset>
                </wp:positionV>
                <wp:extent cx="1623060" cy="312420"/>
                <wp:effectExtent l="0" t="0" r="15240" b="11430"/>
                <wp:wrapNone/>
                <wp:docPr id="1901121377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1EC4E1" w14:textId="77777777" w:rsidR="000E3CB2" w:rsidRPr="00C30867" w:rsidRDefault="000E3CB2" w:rsidP="000E3CB2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0867">
                              <w:rPr>
                                <w:b/>
                                <w:sz w:val="20"/>
                                <w:szCs w:val="20"/>
                              </w:rPr>
                              <w:t>EUR</w:t>
                            </w:r>
                          </w:p>
                          <w:p w14:paraId="4D2C706F" w14:textId="77777777" w:rsidR="009A4D53" w:rsidRPr="00C30867" w:rsidRDefault="009A4D53" w:rsidP="009A4D5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010C1" id="_x0000_s1053" type="#_x0000_t202" style="position:absolute;margin-left:87.4pt;margin-top:4.65pt;width:127.8pt;height:24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" strokecolor="#7f7f7f" strokeweight=".25pt">
                <v:textbox>
                  <w:txbxContent>
                    <w:p w14:paraId="621EC4E1" w14:textId="77777777" w:rsidR="000E3CB2" w:rsidRPr="00C30867" w:rsidRDefault="000E3CB2" w:rsidP="000E3CB2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C30867">
                        <w:rPr>
                          <w:b/>
                          <w:sz w:val="20"/>
                          <w:szCs w:val="20"/>
                        </w:rPr>
                        <w:t>EUR</w:t>
                      </w:r>
                    </w:p>
                    <w:p w14:paraId="4D2C706F" w14:textId="77777777" w:rsidR="009A4D53" w:rsidRPr="00C30867" w:rsidRDefault="009A4D53" w:rsidP="009A4D53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4835" w:rsidRPr="005B168D">
        <w:rPr>
          <w:b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A8F8A6D" wp14:editId="71EA16BC">
                <wp:simplePos x="0" y="0"/>
                <wp:positionH relativeFrom="column">
                  <wp:posOffset>4636135</wp:posOffset>
                </wp:positionH>
                <wp:positionV relativeFrom="paragraph">
                  <wp:posOffset>60325</wp:posOffset>
                </wp:positionV>
                <wp:extent cx="1623060" cy="312420"/>
                <wp:effectExtent l="0" t="0" r="15240" b="11430"/>
                <wp:wrapNone/>
                <wp:docPr id="1534827891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97C510" w14:textId="77777777" w:rsidR="007E2A06" w:rsidRPr="00C30867" w:rsidRDefault="007E2A06" w:rsidP="007E2A0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0867">
                              <w:rPr>
                                <w:b/>
                                <w:sz w:val="20"/>
                                <w:szCs w:val="20"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F8A6D" id="_x0000_s1054" type="#_x0000_t202" style="position:absolute;margin-left:365.05pt;margin-top:4.75pt;width:127.8pt;height:24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" strokecolor="#7f7f7f" strokeweight=".25pt">
                <v:textbox>
                  <w:txbxContent>
                    <w:p w14:paraId="2297C510" w14:textId="77777777" w:rsidR="007E2A06" w:rsidRPr="00C30867" w:rsidRDefault="007E2A06" w:rsidP="007E2A0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C30867">
                        <w:rPr>
                          <w:b/>
                          <w:sz w:val="20"/>
                          <w:szCs w:val="20"/>
                        </w:rPr>
                        <w:t>EUR</w:t>
                      </w:r>
                    </w:p>
                  </w:txbxContent>
                </v:textbox>
              </v:shape>
            </w:pict>
          </mc:Fallback>
        </mc:AlternateContent>
      </w:r>
      <w:r w:rsidR="006E4674" w:rsidRPr="005B168D">
        <w:rPr>
          <w:i/>
          <w:sz w:val="20"/>
          <w:szCs w:val="20"/>
        </w:rPr>
        <w:tab/>
        <w:t>davon sind</w:t>
      </w:r>
      <w:r w:rsidR="005B168D">
        <w:rPr>
          <w:i/>
          <w:sz w:val="20"/>
          <w:szCs w:val="20"/>
        </w:rPr>
        <w:t xml:space="preserve"> geplant</w:t>
      </w:r>
      <w:r w:rsidR="006E4674" w:rsidRPr="005B168D">
        <w:rPr>
          <w:i/>
          <w:sz w:val="20"/>
          <w:szCs w:val="20"/>
        </w:rPr>
        <w:t>:</w:t>
      </w:r>
    </w:p>
    <w:p w14:paraId="6D76F029" w14:textId="59C4F869" w:rsidR="009A4D53" w:rsidRPr="005B168D" w:rsidRDefault="00C94835" w:rsidP="00C94835">
      <w:pPr>
        <w:tabs>
          <w:tab w:val="left" w:pos="5103"/>
          <w:tab w:val="left" w:pos="10065"/>
        </w:tabs>
        <w:ind w:right="707"/>
        <w:rPr>
          <w:i/>
          <w:sz w:val="20"/>
          <w:szCs w:val="20"/>
        </w:rPr>
      </w:pPr>
      <w:r w:rsidRPr="005B168D">
        <w:rPr>
          <w:b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D196544" wp14:editId="1449E530">
                <wp:simplePos x="0" y="0"/>
                <wp:positionH relativeFrom="column">
                  <wp:posOffset>4634230</wp:posOffset>
                </wp:positionH>
                <wp:positionV relativeFrom="paragraph">
                  <wp:posOffset>292100</wp:posOffset>
                </wp:positionV>
                <wp:extent cx="1623060" cy="312420"/>
                <wp:effectExtent l="0" t="0" r="15240" b="11430"/>
                <wp:wrapNone/>
                <wp:docPr id="494956620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A51BD3" w14:textId="77777777" w:rsidR="007E2A06" w:rsidRPr="00C30867" w:rsidRDefault="007E2A06" w:rsidP="007E2A06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0867">
                              <w:rPr>
                                <w:b/>
                                <w:sz w:val="20"/>
                                <w:szCs w:val="20"/>
                              </w:rPr>
                              <w:t>EUR</w:t>
                            </w:r>
                          </w:p>
                          <w:p w14:paraId="1C291FA2" w14:textId="77777777" w:rsidR="007E2A06" w:rsidRPr="003267A2" w:rsidRDefault="007E2A06" w:rsidP="007E2A06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96544" id="_x0000_s1055" type="#_x0000_t202" style="position:absolute;margin-left:364.9pt;margin-top:23pt;width:127.8pt;height:24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" strokecolor="#7f7f7f" strokeweight=".25pt">
                <v:textbox>
                  <w:txbxContent>
                    <w:p w14:paraId="1FA51BD3" w14:textId="77777777" w:rsidR="007E2A06" w:rsidRPr="00C30867" w:rsidRDefault="007E2A06" w:rsidP="007E2A06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C30867">
                        <w:rPr>
                          <w:b/>
                          <w:sz w:val="20"/>
                          <w:szCs w:val="20"/>
                        </w:rPr>
                        <w:t>EUR</w:t>
                      </w:r>
                    </w:p>
                    <w:p w14:paraId="1C291FA2" w14:textId="77777777" w:rsidR="007E2A06" w:rsidRPr="003267A2" w:rsidRDefault="007E2A06" w:rsidP="007E2A06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B168D">
        <w:rPr>
          <w:b/>
          <w:i/>
          <w:sz w:val="20"/>
          <w:szCs w:val="20"/>
        </w:rPr>
        <w:t xml:space="preserve">Gesamtkosten </w:t>
      </w:r>
      <w:r w:rsidRPr="005B168D">
        <w:rPr>
          <w:b/>
          <w:i/>
          <w:sz w:val="20"/>
          <w:szCs w:val="20"/>
        </w:rPr>
        <w:tab/>
      </w:r>
      <w:r w:rsidR="00B21100" w:rsidRPr="005B168D">
        <w:rPr>
          <w:i/>
          <w:sz w:val="20"/>
          <w:szCs w:val="20"/>
        </w:rPr>
        <w:t>a)</w:t>
      </w:r>
      <w:r w:rsidR="00B21100" w:rsidRPr="005B168D">
        <w:rPr>
          <w:b/>
          <w:i/>
          <w:sz w:val="20"/>
          <w:szCs w:val="20"/>
        </w:rPr>
        <w:t xml:space="preserve"> </w:t>
      </w:r>
      <w:r w:rsidR="009A4D53" w:rsidRPr="005B168D">
        <w:rPr>
          <w:i/>
          <w:sz w:val="20"/>
          <w:szCs w:val="20"/>
        </w:rPr>
        <w:t>Investitionen</w:t>
      </w:r>
    </w:p>
    <w:p w14:paraId="0045F25E" w14:textId="38AE0776" w:rsidR="009A4D53" w:rsidRPr="005B168D" w:rsidRDefault="009A4D53" w:rsidP="007E2A06">
      <w:pPr>
        <w:tabs>
          <w:tab w:val="left" w:pos="5103"/>
          <w:tab w:val="left" w:pos="10065"/>
        </w:tabs>
        <w:ind w:right="707"/>
        <w:rPr>
          <w:i/>
          <w:sz w:val="20"/>
          <w:szCs w:val="20"/>
        </w:rPr>
      </w:pPr>
      <w:r w:rsidRPr="005B168D">
        <w:rPr>
          <w:i/>
          <w:sz w:val="20"/>
          <w:szCs w:val="20"/>
        </w:rPr>
        <w:br/>
      </w:r>
      <w:r w:rsidR="007E2A06" w:rsidRPr="005B168D">
        <w:rPr>
          <w:i/>
          <w:sz w:val="20"/>
          <w:szCs w:val="20"/>
        </w:rPr>
        <w:t xml:space="preserve"> </w:t>
      </w:r>
      <w:r w:rsidR="007E2A06" w:rsidRPr="005B168D">
        <w:rPr>
          <w:i/>
          <w:sz w:val="20"/>
          <w:szCs w:val="20"/>
        </w:rPr>
        <w:tab/>
      </w:r>
      <w:r w:rsidR="00B21100" w:rsidRPr="005B168D">
        <w:rPr>
          <w:i/>
          <w:sz w:val="20"/>
          <w:szCs w:val="20"/>
        </w:rPr>
        <w:t xml:space="preserve">b) </w:t>
      </w:r>
      <w:r w:rsidRPr="005B168D">
        <w:rPr>
          <w:i/>
          <w:sz w:val="20"/>
          <w:szCs w:val="20"/>
        </w:rPr>
        <w:t xml:space="preserve">Leistungen Dritter </w:t>
      </w:r>
    </w:p>
    <w:p w14:paraId="0A218B13" w14:textId="29156825" w:rsidR="009A4D53" w:rsidRPr="005B168D" w:rsidRDefault="00392270" w:rsidP="007E2A06">
      <w:pPr>
        <w:tabs>
          <w:tab w:val="left" w:pos="5103"/>
          <w:tab w:val="left" w:pos="10065"/>
        </w:tabs>
        <w:ind w:right="707"/>
        <w:rPr>
          <w:i/>
          <w:sz w:val="20"/>
          <w:szCs w:val="20"/>
        </w:rPr>
      </w:pPr>
      <w:r w:rsidRPr="005B168D">
        <w:rPr>
          <w:i/>
          <w:sz w:val="20"/>
          <w:szCs w:val="20"/>
        </w:rPr>
        <w:tab/>
      </w:r>
      <w:r w:rsidR="00B21100" w:rsidRPr="005B168D">
        <w:rPr>
          <w:i/>
          <w:sz w:val="20"/>
          <w:szCs w:val="20"/>
        </w:rPr>
        <w:t xml:space="preserve">    </w:t>
      </w:r>
      <w:r w:rsidRPr="005B168D">
        <w:rPr>
          <w:i/>
          <w:sz w:val="20"/>
          <w:szCs w:val="20"/>
        </w:rPr>
        <w:t>(inkl. Spenden)</w:t>
      </w:r>
    </w:p>
    <w:p w14:paraId="7D9A9DDD" w14:textId="22C857A0" w:rsidR="00392270" w:rsidRPr="005B168D" w:rsidRDefault="00392270" w:rsidP="007E2A06">
      <w:pPr>
        <w:tabs>
          <w:tab w:val="left" w:pos="5103"/>
          <w:tab w:val="left" w:pos="10065"/>
        </w:tabs>
        <w:ind w:right="707"/>
        <w:rPr>
          <w:i/>
          <w:sz w:val="20"/>
          <w:szCs w:val="20"/>
        </w:rPr>
      </w:pPr>
      <w:r w:rsidRPr="005B168D">
        <w:rPr>
          <w:b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5517344" wp14:editId="3637C33E">
                <wp:simplePos x="0" y="0"/>
                <wp:positionH relativeFrom="column">
                  <wp:posOffset>4634865</wp:posOffset>
                </wp:positionH>
                <wp:positionV relativeFrom="paragraph">
                  <wp:posOffset>57785</wp:posOffset>
                </wp:positionV>
                <wp:extent cx="1623060" cy="312420"/>
                <wp:effectExtent l="0" t="0" r="15240" b="11430"/>
                <wp:wrapNone/>
                <wp:docPr id="786208454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73DCF4" w14:textId="77777777" w:rsidR="000E3CB2" w:rsidRPr="00C30867" w:rsidRDefault="000E3CB2" w:rsidP="000E3CB2">
                            <w:pPr>
                              <w:jc w:val="righ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30867">
                              <w:rPr>
                                <w:b/>
                                <w:sz w:val="20"/>
                                <w:szCs w:val="20"/>
                              </w:rPr>
                              <w:t>EUR</w:t>
                            </w:r>
                          </w:p>
                          <w:p w14:paraId="448DCB60" w14:textId="77777777" w:rsidR="009A4D53" w:rsidRPr="003267A2" w:rsidRDefault="009A4D53" w:rsidP="009A4D5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17344" id="_x0000_s1056" type="#_x0000_t202" style="position:absolute;margin-left:364.95pt;margin-top:4.55pt;width:127.8pt;height:24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" strokecolor="#7f7f7f" strokeweight=".25pt">
                <v:textbox>
                  <w:txbxContent>
                    <w:p w14:paraId="5173DCF4" w14:textId="77777777" w:rsidR="000E3CB2" w:rsidRPr="00C30867" w:rsidRDefault="000E3CB2" w:rsidP="000E3CB2">
                      <w:pPr>
                        <w:jc w:val="right"/>
                        <w:rPr>
                          <w:b/>
                          <w:sz w:val="20"/>
                          <w:szCs w:val="20"/>
                        </w:rPr>
                      </w:pPr>
                      <w:r w:rsidRPr="00C30867">
                        <w:rPr>
                          <w:b/>
                          <w:sz w:val="20"/>
                          <w:szCs w:val="20"/>
                        </w:rPr>
                        <w:t>EUR</w:t>
                      </w:r>
                    </w:p>
                    <w:p w14:paraId="448DCB60" w14:textId="77777777" w:rsidR="009A4D53" w:rsidRPr="003267A2" w:rsidRDefault="009A4D53" w:rsidP="009A4D53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3BCAFF" w14:textId="10C23A44" w:rsidR="009A4D53" w:rsidRPr="005B168D" w:rsidRDefault="007E2A06" w:rsidP="007E2A06">
      <w:pPr>
        <w:tabs>
          <w:tab w:val="left" w:pos="5103"/>
          <w:tab w:val="left" w:pos="10065"/>
        </w:tabs>
        <w:ind w:right="707"/>
        <w:rPr>
          <w:i/>
          <w:sz w:val="20"/>
          <w:szCs w:val="20"/>
        </w:rPr>
      </w:pPr>
      <w:r w:rsidRPr="005B168D">
        <w:rPr>
          <w:i/>
          <w:sz w:val="20"/>
          <w:szCs w:val="20"/>
        </w:rPr>
        <w:t xml:space="preserve"> </w:t>
      </w:r>
      <w:r w:rsidRPr="005B168D">
        <w:rPr>
          <w:i/>
          <w:sz w:val="20"/>
          <w:szCs w:val="20"/>
        </w:rPr>
        <w:tab/>
      </w:r>
      <w:r w:rsidR="00B21100" w:rsidRPr="005B168D">
        <w:rPr>
          <w:i/>
          <w:sz w:val="20"/>
          <w:szCs w:val="20"/>
        </w:rPr>
        <w:t xml:space="preserve">c) </w:t>
      </w:r>
      <w:r w:rsidR="009A4D53" w:rsidRPr="005B168D">
        <w:rPr>
          <w:i/>
          <w:sz w:val="20"/>
          <w:szCs w:val="20"/>
        </w:rPr>
        <w:t>Eigenleistungen</w:t>
      </w:r>
    </w:p>
    <w:p w14:paraId="10D784B2" w14:textId="77777777" w:rsidR="00C94835" w:rsidRPr="005B168D" w:rsidRDefault="00C94835" w:rsidP="007E2A06">
      <w:pPr>
        <w:tabs>
          <w:tab w:val="left" w:pos="4678"/>
          <w:tab w:val="left" w:pos="10065"/>
        </w:tabs>
        <w:ind w:right="707"/>
        <w:rPr>
          <w:i/>
          <w:sz w:val="20"/>
          <w:szCs w:val="20"/>
        </w:rPr>
      </w:pPr>
    </w:p>
    <w:p w14:paraId="1DEB121D" w14:textId="226B3BBD" w:rsidR="00C94835" w:rsidRPr="005B168D" w:rsidRDefault="00C94835" w:rsidP="007E2A06">
      <w:pPr>
        <w:tabs>
          <w:tab w:val="left" w:pos="4678"/>
          <w:tab w:val="left" w:pos="10065"/>
        </w:tabs>
        <w:ind w:right="707"/>
        <w:rPr>
          <w:i/>
          <w:sz w:val="20"/>
          <w:szCs w:val="20"/>
        </w:rPr>
      </w:pPr>
      <w:r w:rsidRPr="005B168D">
        <w:rPr>
          <w:b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E5A02F" wp14:editId="25D82300">
                <wp:simplePos x="0" y="0"/>
                <wp:positionH relativeFrom="column">
                  <wp:posOffset>1106459</wp:posOffset>
                </wp:positionH>
                <wp:positionV relativeFrom="paragraph">
                  <wp:posOffset>53975</wp:posOffset>
                </wp:positionV>
                <wp:extent cx="1623060" cy="312420"/>
                <wp:effectExtent l="0" t="0" r="15240" b="11430"/>
                <wp:wrapNone/>
                <wp:docPr id="1412912708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F06816" w14:textId="77777777" w:rsidR="000E3CB2" w:rsidRPr="00C30867" w:rsidRDefault="000E3CB2" w:rsidP="000E3CB2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C30867">
                              <w:rPr>
                                <w:b/>
                              </w:rPr>
                              <w:t>EUR</w:t>
                            </w:r>
                          </w:p>
                          <w:p w14:paraId="63FAD13C" w14:textId="77777777" w:rsidR="009A4D53" w:rsidRPr="003267A2" w:rsidRDefault="009A4D53" w:rsidP="009A4D5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5A02F" id="_x0000_s1057" type="#_x0000_t202" style="position:absolute;margin-left:87.1pt;margin-top:4.25pt;width:127.8pt;height:24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" strokecolor="#7f7f7f" strokeweight=".25pt">
                <v:textbox>
                  <w:txbxContent>
                    <w:p w14:paraId="64F06816" w14:textId="77777777" w:rsidR="000E3CB2" w:rsidRPr="00C30867" w:rsidRDefault="000E3CB2" w:rsidP="000E3CB2">
                      <w:pPr>
                        <w:jc w:val="right"/>
                        <w:rPr>
                          <w:b/>
                        </w:rPr>
                      </w:pPr>
                      <w:r w:rsidRPr="00C30867">
                        <w:rPr>
                          <w:b/>
                        </w:rPr>
                        <w:t>EUR</w:t>
                      </w:r>
                    </w:p>
                    <w:p w14:paraId="63FAD13C" w14:textId="77777777" w:rsidR="009A4D53" w:rsidRPr="003267A2" w:rsidRDefault="009A4D53" w:rsidP="009A4D53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9E9322" w14:textId="0CF8429B" w:rsidR="009A4D53" w:rsidRPr="005B168D" w:rsidRDefault="00C94835" w:rsidP="007E2A06">
      <w:pPr>
        <w:tabs>
          <w:tab w:val="left" w:pos="4678"/>
          <w:tab w:val="left" w:pos="10065"/>
        </w:tabs>
        <w:ind w:right="707"/>
        <w:rPr>
          <w:i/>
          <w:sz w:val="20"/>
          <w:szCs w:val="20"/>
        </w:rPr>
      </w:pPr>
      <w:r w:rsidRPr="005B168D">
        <w:rPr>
          <w:i/>
          <w:sz w:val="20"/>
          <w:szCs w:val="20"/>
        </w:rPr>
        <w:t>Geplantes Ergebnis</w:t>
      </w:r>
      <w:r w:rsidRPr="005B168D">
        <w:rPr>
          <w:b/>
          <w:i/>
          <w:noProof/>
          <w:sz w:val="20"/>
          <w:szCs w:val="20"/>
          <w:lang w:eastAsia="de-DE"/>
        </w:rPr>
        <w:t xml:space="preserve"> </w:t>
      </w:r>
    </w:p>
    <w:p w14:paraId="14620804" w14:textId="061E021F" w:rsidR="00C94835" w:rsidRPr="005B168D" w:rsidRDefault="00C94835" w:rsidP="009A4D53">
      <w:pPr>
        <w:tabs>
          <w:tab w:val="left" w:pos="4536"/>
          <w:tab w:val="left" w:pos="10065"/>
        </w:tabs>
        <w:ind w:right="707"/>
        <w:rPr>
          <w:b/>
          <w:i/>
          <w:sz w:val="20"/>
          <w:szCs w:val="20"/>
        </w:rPr>
      </w:pPr>
      <w:r w:rsidRPr="005B168D">
        <w:rPr>
          <w:b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296B550" wp14:editId="6FC3732A">
                <wp:simplePos x="0" y="0"/>
                <wp:positionH relativeFrom="column">
                  <wp:posOffset>1106459</wp:posOffset>
                </wp:positionH>
                <wp:positionV relativeFrom="paragraph">
                  <wp:posOffset>122555</wp:posOffset>
                </wp:positionV>
                <wp:extent cx="1623060" cy="312420"/>
                <wp:effectExtent l="0" t="0" r="15240" b="11430"/>
                <wp:wrapNone/>
                <wp:docPr id="1542763066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7B38DF" w14:textId="77777777" w:rsidR="007E2A06" w:rsidRPr="00C30867" w:rsidRDefault="007E2A06" w:rsidP="007E2A06">
                            <w:pPr>
                              <w:jc w:val="right"/>
                              <w:rPr>
                                <w:b/>
                              </w:rPr>
                            </w:pPr>
                            <w:r w:rsidRPr="00C30867">
                              <w:rPr>
                                <w:b/>
                              </w:rPr>
                              <w:t>EUR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6B550" id="_x0000_s1058" type="#_x0000_t202" style="position:absolute;margin-left:87.1pt;margin-top:9.65pt;width:127.8pt;height:24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" strokecolor="#7f7f7f" strokeweight=".25pt">
                <v:textbox>
                  <w:txbxContent>
                    <w:p w14:paraId="187B38DF" w14:textId="77777777" w:rsidR="007E2A06" w:rsidRPr="00C30867" w:rsidRDefault="007E2A06" w:rsidP="007E2A06">
                      <w:pPr>
                        <w:jc w:val="right"/>
                        <w:rPr>
                          <w:b/>
                        </w:rPr>
                      </w:pPr>
                      <w:r w:rsidRPr="00C30867">
                        <w:rPr>
                          <w:b/>
                        </w:rPr>
                        <w:t>EUR</w:t>
                      </w:r>
                    </w:p>
                  </w:txbxContent>
                </v:textbox>
              </v:shape>
            </w:pict>
          </mc:Fallback>
        </mc:AlternateContent>
      </w:r>
    </w:p>
    <w:p w14:paraId="72FC177D" w14:textId="3C401CBE" w:rsidR="009A4D53" w:rsidRPr="005B168D" w:rsidRDefault="0089636E" w:rsidP="0089636E">
      <w:pPr>
        <w:tabs>
          <w:tab w:val="left" w:pos="4395"/>
          <w:tab w:val="left" w:pos="10065"/>
        </w:tabs>
        <w:ind w:right="-2"/>
        <w:rPr>
          <w:b/>
          <w:i/>
          <w:sz w:val="20"/>
          <w:szCs w:val="20"/>
        </w:rPr>
      </w:pPr>
      <w:r w:rsidRPr="005B168D">
        <w:rPr>
          <w:b/>
          <w:i/>
          <w:sz w:val="20"/>
          <w:szCs w:val="20"/>
        </w:rPr>
        <w:t xml:space="preserve">Gewünscht sind </w:t>
      </w:r>
      <w:r w:rsidRPr="005B168D">
        <w:rPr>
          <w:b/>
          <w:i/>
          <w:sz w:val="20"/>
          <w:szCs w:val="20"/>
        </w:rPr>
        <w:tab/>
      </w:r>
      <w:r w:rsidR="00792933">
        <w:rPr>
          <w:b/>
          <w:i/>
          <w:sz w:val="20"/>
          <w:szCs w:val="20"/>
        </w:rPr>
        <w:t xml:space="preserve">an </w:t>
      </w:r>
      <w:r w:rsidRPr="005B168D">
        <w:rPr>
          <w:b/>
          <w:i/>
          <w:sz w:val="20"/>
          <w:szCs w:val="20"/>
        </w:rPr>
        <w:t>Unterstützung durch den Kulturring Blomberg e.V.</w:t>
      </w:r>
    </w:p>
    <w:p w14:paraId="381FE4C0" w14:textId="38872182" w:rsidR="009A4D53" w:rsidRPr="005B168D" w:rsidRDefault="009A4D53" w:rsidP="009A4D53">
      <w:pPr>
        <w:tabs>
          <w:tab w:val="left" w:pos="4536"/>
          <w:tab w:val="left" w:pos="10065"/>
        </w:tabs>
        <w:ind w:right="707"/>
        <w:rPr>
          <w:b/>
          <w:i/>
          <w:sz w:val="20"/>
          <w:szCs w:val="20"/>
        </w:rPr>
      </w:pPr>
    </w:p>
    <w:p w14:paraId="76D31206" w14:textId="77008D03" w:rsidR="0089636E" w:rsidRPr="005B168D" w:rsidRDefault="00B21100" w:rsidP="009A4D53">
      <w:pPr>
        <w:tabs>
          <w:tab w:val="left" w:pos="4536"/>
          <w:tab w:val="left" w:pos="10065"/>
        </w:tabs>
        <w:ind w:right="707"/>
        <w:rPr>
          <w:b/>
          <w:i/>
          <w:sz w:val="20"/>
          <w:szCs w:val="20"/>
        </w:rPr>
      </w:pPr>
      <w:r w:rsidRPr="005B168D">
        <w:rPr>
          <w:b/>
          <w:i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27EA97" wp14:editId="43845A4D">
                <wp:simplePos x="0" y="0"/>
                <wp:positionH relativeFrom="column">
                  <wp:posOffset>914515</wp:posOffset>
                </wp:positionH>
                <wp:positionV relativeFrom="paragraph">
                  <wp:posOffset>148069</wp:posOffset>
                </wp:positionV>
                <wp:extent cx="5345949" cy="2050473"/>
                <wp:effectExtent l="0" t="0" r="26670" b="26035"/>
                <wp:wrapNone/>
                <wp:docPr id="1620961087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949" cy="20504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algn="ctr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D0842F6" w14:textId="77777777" w:rsidR="009A4D53" w:rsidRPr="005B168D" w:rsidRDefault="009A4D53" w:rsidP="009A4D5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7EA97" id="_x0000_s1059" type="#_x0000_t202" style="position:absolute;margin-left:1in;margin-top:11.65pt;width:420.95pt;height:161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" strokecolor="#7f7f7f" strokeweight=".25pt">
                <v:textbox>
                  <w:txbxContent>
                    <w:p w14:paraId="6D0842F6" w14:textId="77777777" w:rsidR="009A4D53" w:rsidRPr="005B168D" w:rsidRDefault="009A4D53" w:rsidP="009A4D53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68E817" w14:textId="77777777" w:rsidR="005109AD" w:rsidRPr="005B168D" w:rsidRDefault="00C94835" w:rsidP="009A4D53">
      <w:pPr>
        <w:tabs>
          <w:tab w:val="left" w:pos="4536"/>
          <w:tab w:val="left" w:pos="10065"/>
        </w:tabs>
        <w:ind w:right="707"/>
        <w:rPr>
          <w:b/>
          <w:i/>
          <w:sz w:val="20"/>
          <w:szCs w:val="20"/>
        </w:rPr>
      </w:pPr>
      <w:r w:rsidRPr="005B168D">
        <w:rPr>
          <w:b/>
          <w:i/>
          <w:sz w:val="20"/>
          <w:szCs w:val="20"/>
        </w:rPr>
        <w:t>Gründ</w:t>
      </w:r>
      <w:r w:rsidR="009A4D53" w:rsidRPr="005B168D">
        <w:rPr>
          <w:b/>
          <w:i/>
          <w:sz w:val="20"/>
          <w:szCs w:val="20"/>
        </w:rPr>
        <w:t xml:space="preserve">e dafür </w:t>
      </w:r>
    </w:p>
    <w:p w14:paraId="4DAA5E54" w14:textId="54B6A1C5" w:rsidR="00B21100" w:rsidRPr="005B168D" w:rsidRDefault="009A4D53" w:rsidP="009A4D53">
      <w:pPr>
        <w:tabs>
          <w:tab w:val="left" w:pos="4536"/>
          <w:tab w:val="left" w:pos="10065"/>
        </w:tabs>
        <w:ind w:right="707"/>
        <w:rPr>
          <w:b/>
          <w:i/>
          <w:sz w:val="20"/>
          <w:szCs w:val="20"/>
        </w:rPr>
      </w:pPr>
      <w:r w:rsidRPr="005B168D">
        <w:rPr>
          <w:b/>
          <w:i/>
          <w:sz w:val="20"/>
          <w:szCs w:val="20"/>
        </w:rPr>
        <w:t>warum</w:t>
      </w:r>
    </w:p>
    <w:p w14:paraId="4E7D6FB7" w14:textId="77777777" w:rsidR="00B21100" w:rsidRPr="005B168D" w:rsidRDefault="009A4D53" w:rsidP="009A4D53">
      <w:pPr>
        <w:tabs>
          <w:tab w:val="left" w:pos="4536"/>
          <w:tab w:val="left" w:pos="10065"/>
        </w:tabs>
        <w:ind w:right="707"/>
        <w:rPr>
          <w:b/>
          <w:i/>
          <w:sz w:val="20"/>
          <w:szCs w:val="20"/>
        </w:rPr>
      </w:pPr>
      <w:r w:rsidRPr="005B168D">
        <w:rPr>
          <w:b/>
          <w:i/>
          <w:sz w:val="20"/>
          <w:szCs w:val="20"/>
        </w:rPr>
        <w:t xml:space="preserve">der Kulturring </w:t>
      </w:r>
    </w:p>
    <w:p w14:paraId="6462E99F" w14:textId="77777777" w:rsidR="005109AD" w:rsidRPr="005B168D" w:rsidRDefault="009A4D53" w:rsidP="009A4D53">
      <w:pPr>
        <w:tabs>
          <w:tab w:val="left" w:pos="4536"/>
          <w:tab w:val="left" w:pos="10065"/>
        </w:tabs>
        <w:ind w:right="707"/>
        <w:rPr>
          <w:b/>
          <w:i/>
          <w:sz w:val="20"/>
          <w:szCs w:val="20"/>
        </w:rPr>
      </w:pPr>
      <w:r w:rsidRPr="005B168D">
        <w:rPr>
          <w:b/>
          <w:i/>
          <w:sz w:val="20"/>
          <w:szCs w:val="20"/>
        </w:rPr>
        <w:t xml:space="preserve">Blomberg e.V. </w:t>
      </w:r>
    </w:p>
    <w:p w14:paraId="6EE74ED6" w14:textId="77777777" w:rsidR="005109AD" w:rsidRPr="005B168D" w:rsidRDefault="005109AD" w:rsidP="005109AD">
      <w:pPr>
        <w:tabs>
          <w:tab w:val="left" w:pos="4536"/>
          <w:tab w:val="left" w:pos="10065"/>
        </w:tabs>
        <w:ind w:right="707"/>
        <w:rPr>
          <w:b/>
          <w:i/>
          <w:sz w:val="20"/>
          <w:szCs w:val="20"/>
        </w:rPr>
      </w:pPr>
      <w:r w:rsidRPr="005B168D">
        <w:rPr>
          <w:b/>
          <w:i/>
          <w:sz w:val="20"/>
          <w:szCs w:val="20"/>
        </w:rPr>
        <w:t>d</w:t>
      </w:r>
      <w:r w:rsidR="009A4D53" w:rsidRPr="005B168D">
        <w:rPr>
          <w:b/>
          <w:i/>
          <w:sz w:val="20"/>
          <w:szCs w:val="20"/>
        </w:rPr>
        <w:t>ieses</w:t>
      </w:r>
      <w:r w:rsidRPr="005B168D">
        <w:rPr>
          <w:b/>
          <w:i/>
          <w:sz w:val="20"/>
          <w:szCs w:val="20"/>
        </w:rPr>
        <w:t xml:space="preserve"> </w:t>
      </w:r>
      <w:r w:rsidR="009A4D53" w:rsidRPr="005B168D">
        <w:rPr>
          <w:b/>
          <w:i/>
          <w:sz w:val="20"/>
          <w:szCs w:val="20"/>
        </w:rPr>
        <w:t>Projekt</w:t>
      </w:r>
      <w:r w:rsidR="00B21100" w:rsidRPr="005B168D">
        <w:rPr>
          <w:b/>
          <w:i/>
          <w:sz w:val="20"/>
          <w:szCs w:val="20"/>
        </w:rPr>
        <w:t xml:space="preserve">, </w:t>
      </w:r>
    </w:p>
    <w:p w14:paraId="1FAFC235" w14:textId="72ACEC04" w:rsidR="00B21100" w:rsidRPr="005B168D" w:rsidRDefault="00C94835" w:rsidP="005109AD">
      <w:pPr>
        <w:tabs>
          <w:tab w:val="left" w:pos="4536"/>
          <w:tab w:val="left" w:pos="10065"/>
        </w:tabs>
        <w:ind w:right="707"/>
        <w:rPr>
          <w:b/>
          <w:i/>
          <w:sz w:val="20"/>
          <w:szCs w:val="20"/>
        </w:rPr>
      </w:pPr>
      <w:r w:rsidRPr="005B168D">
        <w:rPr>
          <w:b/>
          <w:i/>
          <w:sz w:val="20"/>
          <w:szCs w:val="20"/>
        </w:rPr>
        <w:t>Maßnahme</w:t>
      </w:r>
      <w:r w:rsidR="00B21100" w:rsidRPr="005B168D">
        <w:rPr>
          <w:b/>
          <w:i/>
          <w:sz w:val="20"/>
          <w:szCs w:val="20"/>
        </w:rPr>
        <w:t>,</w:t>
      </w:r>
    </w:p>
    <w:p w14:paraId="6339BD68" w14:textId="77777777" w:rsidR="00B21100" w:rsidRPr="005B168D" w:rsidRDefault="00C94835" w:rsidP="009A4D53">
      <w:pPr>
        <w:tabs>
          <w:tab w:val="left" w:pos="4536"/>
          <w:tab w:val="left" w:pos="10065"/>
        </w:tabs>
        <w:ind w:right="707"/>
        <w:rPr>
          <w:b/>
          <w:i/>
          <w:sz w:val="20"/>
          <w:szCs w:val="20"/>
        </w:rPr>
      </w:pPr>
      <w:r w:rsidRPr="005B168D">
        <w:rPr>
          <w:b/>
          <w:i/>
          <w:sz w:val="20"/>
          <w:szCs w:val="20"/>
        </w:rPr>
        <w:t xml:space="preserve">Veranstaltung </w:t>
      </w:r>
    </w:p>
    <w:p w14:paraId="310431CE" w14:textId="77777777" w:rsidR="005109AD" w:rsidRPr="005B168D" w:rsidRDefault="009A4D53" w:rsidP="009A4D53">
      <w:pPr>
        <w:tabs>
          <w:tab w:val="left" w:pos="4536"/>
          <w:tab w:val="left" w:pos="10065"/>
        </w:tabs>
        <w:ind w:right="707"/>
        <w:rPr>
          <w:b/>
          <w:i/>
          <w:sz w:val="20"/>
          <w:szCs w:val="20"/>
        </w:rPr>
      </w:pPr>
      <w:r w:rsidRPr="005B168D">
        <w:rPr>
          <w:b/>
          <w:i/>
          <w:sz w:val="20"/>
          <w:szCs w:val="20"/>
        </w:rPr>
        <w:t xml:space="preserve">unterstützen </w:t>
      </w:r>
    </w:p>
    <w:p w14:paraId="5DE9E8A8" w14:textId="3AC84B79" w:rsidR="009A4D53" w:rsidRPr="005B168D" w:rsidRDefault="009A4D53" w:rsidP="009A4D53">
      <w:pPr>
        <w:tabs>
          <w:tab w:val="left" w:pos="4536"/>
          <w:tab w:val="left" w:pos="10065"/>
        </w:tabs>
        <w:ind w:right="707"/>
        <w:rPr>
          <w:b/>
          <w:i/>
          <w:sz w:val="20"/>
          <w:szCs w:val="20"/>
        </w:rPr>
      </w:pPr>
      <w:r w:rsidRPr="005B168D">
        <w:rPr>
          <w:b/>
          <w:i/>
          <w:sz w:val="20"/>
          <w:szCs w:val="20"/>
        </w:rPr>
        <w:t>soll</w:t>
      </w:r>
    </w:p>
    <w:sectPr w:rsidR="009A4D53" w:rsidRPr="005B168D" w:rsidSect="00556F3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851" w:footer="69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0AE0A" w14:textId="77777777" w:rsidR="00556F3F" w:rsidRDefault="00556F3F">
      <w:r>
        <w:separator/>
      </w:r>
    </w:p>
  </w:endnote>
  <w:endnote w:type="continuationSeparator" w:id="0">
    <w:p w14:paraId="3AE6EBCD" w14:textId="77777777" w:rsidR="00556F3F" w:rsidRDefault="0055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A5FA" w14:textId="77777777" w:rsidR="00B62518" w:rsidRDefault="00B62518">
    <w:pPr>
      <w:pStyle w:val="Fuzeile"/>
      <w:jc w:val="right"/>
    </w:pPr>
  </w:p>
  <w:p w14:paraId="53CD4A0D" w14:textId="77777777" w:rsidR="009C62BD" w:rsidRPr="00B62518" w:rsidRDefault="00B62518" w:rsidP="00B62518">
    <w:pPr>
      <w:pStyle w:val="Fuzeile"/>
      <w:jc w:val="right"/>
    </w:pPr>
    <w:r>
      <w:t xml:space="preserve">Seite </w:t>
    </w:r>
    <w:sdt>
      <w:sdtPr>
        <w:id w:val="-820734688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D30D" w14:textId="77777777" w:rsidR="00B62518" w:rsidRPr="00727CFD" w:rsidRDefault="00B62518" w:rsidP="00B6251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 Rounded" w:eastAsia="Arial Rounded" w:hAnsi="Arial Rounded" w:cs="Arial Rounded"/>
        <w:bCs/>
        <w:sz w:val="28"/>
        <w:szCs w:val="28"/>
      </w:rPr>
    </w:pPr>
  </w:p>
  <w:tbl>
    <w:tblPr>
      <w:tblStyle w:val="a"/>
      <w:tblW w:w="10193" w:type="dxa"/>
      <w:tblInd w:w="-426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89"/>
      <w:gridCol w:w="1490"/>
      <w:gridCol w:w="1490"/>
      <w:gridCol w:w="1490"/>
      <w:gridCol w:w="2693"/>
      <w:gridCol w:w="1541"/>
    </w:tblGrid>
    <w:tr w:rsidR="00B62518" w:rsidRPr="00727CFD" w14:paraId="4ED2FD38" w14:textId="77777777" w:rsidTr="00357C5D">
      <w:tc>
        <w:tcPr>
          <w:tcW w:w="1489" w:type="dxa"/>
        </w:tcPr>
        <w:p w14:paraId="4D655EA8" w14:textId="77777777" w:rsidR="00B62518" w:rsidRPr="00727CFD" w:rsidRDefault="00B62518" w:rsidP="00B625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</w:pPr>
          <w:r w:rsidRPr="00727CFD"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  <w:t>1. Vorsitzender</w:t>
          </w:r>
        </w:p>
      </w:tc>
      <w:tc>
        <w:tcPr>
          <w:tcW w:w="1490" w:type="dxa"/>
        </w:tcPr>
        <w:p w14:paraId="44ED3111" w14:textId="77777777" w:rsidR="00B62518" w:rsidRPr="00727CFD" w:rsidRDefault="00B62518" w:rsidP="00B625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</w:pPr>
          <w:r w:rsidRPr="00727CFD"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  <w:t>2. Vorsitzende</w:t>
          </w:r>
        </w:p>
      </w:tc>
      <w:tc>
        <w:tcPr>
          <w:tcW w:w="1490" w:type="dxa"/>
        </w:tcPr>
        <w:p w14:paraId="5A803171" w14:textId="77777777" w:rsidR="00B62518" w:rsidRPr="00727CFD" w:rsidRDefault="00B62518" w:rsidP="00B625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</w:pPr>
          <w:r w:rsidRPr="00727CFD"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  <w:t>Kassierer</w:t>
          </w:r>
        </w:p>
      </w:tc>
      <w:tc>
        <w:tcPr>
          <w:tcW w:w="1490" w:type="dxa"/>
        </w:tcPr>
        <w:p w14:paraId="02F594D8" w14:textId="77777777" w:rsidR="00B62518" w:rsidRPr="00727CFD" w:rsidRDefault="00B62518" w:rsidP="00B625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</w:pPr>
          <w:r w:rsidRPr="00727CFD"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  <w:t>Schriftführer</w:t>
          </w:r>
        </w:p>
      </w:tc>
      <w:tc>
        <w:tcPr>
          <w:tcW w:w="2693" w:type="dxa"/>
        </w:tcPr>
        <w:p w14:paraId="225BDF50" w14:textId="77777777" w:rsidR="00B62518" w:rsidRPr="00727CFD" w:rsidRDefault="00B62518" w:rsidP="00B625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</w:pPr>
          <w:r w:rsidRPr="00727CFD"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  <w:t>Bankverbindung</w:t>
          </w:r>
        </w:p>
      </w:tc>
      <w:tc>
        <w:tcPr>
          <w:tcW w:w="1541" w:type="dxa"/>
        </w:tcPr>
        <w:p w14:paraId="3992C66C" w14:textId="77777777" w:rsidR="00B62518" w:rsidRPr="00727CFD" w:rsidRDefault="00B62518" w:rsidP="00B625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</w:pPr>
          <w:r w:rsidRPr="00727CFD"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  <w:t>Vereinsregister</w:t>
          </w:r>
        </w:p>
      </w:tc>
    </w:tr>
    <w:tr w:rsidR="00B62518" w:rsidRPr="00727CFD" w14:paraId="7610F90B" w14:textId="77777777" w:rsidTr="00357C5D">
      <w:tc>
        <w:tcPr>
          <w:tcW w:w="1489" w:type="dxa"/>
        </w:tcPr>
        <w:p w14:paraId="0F491AF9" w14:textId="77777777" w:rsidR="00B62518" w:rsidRPr="00727CFD" w:rsidRDefault="00B62518" w:rsidP="00B625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</w:pPr>
          <w:r w:rsidRPr="00727CFD"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  <w:t>Rudolf Kaup</w:t>
          </w:r>
          <w:r w:rsidRPr="00727CFD"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  <w:br/>
            <w:t>Bundesstraße 54</w:t>
          </w:r>
          <w:r w:rsidRPr="00727CFD"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  <w:br/>
            <w:t>32694 Dörentrup</w:t>
          </w:r>
        </w:p>
      </w:tc>
      <w:tc>
        <w:tcPr>
          <w:tcW w:w="1490" w:type="dxa"/>
        </w:tcPr>
        <w:p w14:paraId="029C7CD5" w14:textId="77777777" w:rsidR="00B62518" w:rsidRPr="00727CFD" w:rsidRDefault="00B62518" w:rsidP="00B625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</w:pPr>
          <w:r w:rsidRPr="00727CFD"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  <w:t>Doris Wiener</w:t>
          </w:r>
        </w:p>
      </w:tc>
      <w:tc>
        <w:tcPr>
          <w:tcW w:w="1490" w:type="dxa"/>
        </w:tcPr>
        <w:p w14:paraId="486D9799" w14:textId="77777777" w:rsidR="00B62518" w:rsidRPr="00727CFD" w:rsidRDefault="00B62518" w:rsidP="00B625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</w:pPr>
          <w:r w:rsidRPr="00727CFD"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  <w:t>Alexander Meinhard</w:t>
          </w:r>
        </w:p>
      </w:tc>
      <w:tc>
        <w:tcPr>
          <w:tcW w:w="1490" w:type="dxa"/>
        </w:tcPr>
        <w:p w14:paraId="2F5DA679" w14:textId="77777777" w:rsidR="00B62518" w:rsidRPr="005A0DB8" w:rsidRDefault="00B62518" w:rsidP="00B625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  <w:lang w:val="en-GB"/>
            </w:rPr>
          </w:pPr>
          <w:r w:rsidRPr="005A0DB8"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  <w:lang w:val="en-GB"/>
            </w:rPr>
            <w:t>Kevin Schuitema</w:t>
          </w:r>
        </w:p>
        <w:p w14:paraId="36C82AED" w14:textId="77777777" w:rsidR="00B62518" w:rsidRPr="005A0DB8" w:rsidRDefault="00B62518" w:rsidP="00B625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  <w:lang w:val="en-GB"/>
            </w:rPr>
          </w:pPr>
        </w:p>
      </w:tc>
      <w:tc>
        <w:tcPr>
          <w:tcW w:w="2693" w:type="dxa"/>
        </w:tcPr>
        <w:p w14:paraId="38239E10" w14:textId="77777777" w:rsidR="00B62518" w:rsidRPr="00727CFD" w:rsidRDefault="00B62518" w:rsidP="00B625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</w:pPr>
          <w:r w:rsidRPr="00727CFD"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  <w:t>Sparkasse Paderborn-Detmold-Höxter</w:t>
          </w:r>
          <w:r w:rsidRPr="00727CFD"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  <w:br/>
            <w:t>IBAN: DE</w:t>
          </w:r>
          <w:r w:rsidRPr="00727CFD">
            <w:rPr>
              <w:rFonts w:ascii="Arial Rounded" w:eastAsia="Arial Rounded" w:hAnsi="Arial Rounded" w:cs="Arial Rounded"/>
              <w:bCs/>
              <w:sz w:val="14"/>
              <w:szCs w:val="14"/>
            </w:rPr>
            <w:t>66</w:t>
          </w:r>
          <w:r w:rsidRPr="00727CFD"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  <w:t xml:space="preserve"> </w:t>
          </w:r>
          <w:r w:rsidRPr="00727CFD">
            <w:rPr>
              <w:rFonts w:ascii="Arial Rounded" w:eastAsia="Arial Rounded" w:hAnsi="Arial Rounded" w:cs="Arial Rounded"/>
              <w:bCs/>
              <w:sz w:val="14"/>
              <w:szCs w:val="14"/>
            </w:rPr>
            <w:t>4765</w:t>
          </w:r>
          <w:r w:rsidRPr="00727CFD"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  <w:t xml:space="preserve"> </w:t>
          </w:r>
          <w:r w:rsidRPr="00727CFD">
            <w:rPr>
              <w:rFonts w:ascii="Arial Rounded" w:eastAsia="Arial Rounded" w:hAnsi="Arial Rounded" w:cs="Arial Rounded"/>
              <w:bCs/>
              <w:sz w:val="14"/>
              <w:szCs w:val="14"/>
            </w:rPr>
            <w:t>0130</w:t>
          </w:r>
          <w:r w:rsidRPr="00727CFD"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  <w:t xml:space="preserve"> 0000 9711 84</w:t>
          </w:r>
        </w:p>
      </w:tc>
      <w:tc>
        <w:tcPr>
          <w:tcW w:w="1541" w:type="dxa"/>
        </w:tcPr>
        <w:p w14:paraId="4973AF18" w14:textId="77777777" w:rsidR="00B62518" w:rsidRPr="00727CFD" w:rsidRDefault="00B62518" w:rsidP="00B6251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</w:pPr>
          <w:r w:rsidRPr="00727CFD">
            <w:rPr>
              <w:rFonts w:ascii="Arial Rounded" w:eastAsia="Arial Rounded" w:hAnsi="Arial Rounded" w:cs="Arial Rounded"/>
              <w:bCs/>
              <w:color w:val="000000"/>
              <w:sz w:val="14"/>
              <w:szCs w:val="14"/>
            </w:rPr>
            <w:t>Lemgo VR  50272</w:t>
          </w:r>
        </w:p>
      </w:tc>
    </w:tr>
  </w:tbl>
  <w:p w14:paraId="042F0639" w14:textId="77777777" w:rsidR="00B62518" w:rsidRDefault="00B625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73726" w14:textId="77777777" w:rsidR="00556F3F" w:rsidRDefault="00556F3F">
      <w:r>
        <w:separator/>
      </w:r>
    </w:p>
  </w:footnote>
  <w:footnote w:type="continuationSeparator" w:id="0">
    <w:p w14:paraId="353AF0F7" w14:textId="77777777" w:rsidR="00556F3F" w:rsidRDefault="00556F3F">
      <w:r>
        <w:continuationSeparator/>
      </w:r>
    </w:p>
  </w:footnote>
  <w:footnote w:id="1">
    <w:p w14:paraId="1FEB125A" w14:textId="289943CC" w:rsidR="00722941" w:rsidRPr="00722941" w:rsidRDefault="00722941" w:rsidP="00722941">
      <w:pPr>
        <w:pStyle w:val="Funotentext"/>
        <w:ind w:hanging="284"/>
      </w:pPr>
      <w:r w:rsidRPr="00722941">
        <w:rPr>
          <w:rStyle w:val="Funotenzeichen"/>
        </w:rPr>
        <w:footnoteRef/>
      </w:r>
      <w:r w:rsidRPr="00722941">
        <w:t xml:space="preserve"> </w:t>
      </w:r>
      <w:r w:rsidRPr="00722941">
        <w:tab/>
        <w:t xml:space="preserve">bei Wanderungen und Fahrradtouren bitte den Startort und die Länge der Wegstrecke </w:t>
      </w:r>
      <w:r>
        <w:t>zu</w:t>
      </w:r>
      <w:r w:rsidRPr="00722941">
        <w:t xml:space="preserve"> ganzen Kilometern a</w:t>
      </w:r>
      <w:r>
        <w:t>ufrunden.</w:t>
      </w:r>
    </w:p>
  </w:footnote>
  <w:footnote w:id="2">
    <w:p w14:paraId="4C2A4A51" w14:textId="77777777" w:rsidR="003C297B" w:rsidRPr="00722941" w:rsidRDefault="003C297B" w:rsidP="003C297B">
      <w:pPr>
        <w:pStyle w:val="Funotentext"/>
        <w:ind w:hanging="284"/>
      </w:pPr>
      <w:r w:rsidRPr="00722941">
        <w:rPr>
          <w:rStyle w:val="Funotenzeichen"/>
        </w:rPr>
        <w:footnoteRef/>
      </w:r>
      <w:r w:rsidRPr="00722941">
        <w:t xml:space="preserve"> </w:t>
      </w:r>
      <w:r w:rsidRPr="00722941">
        <w:tab/>
      </w:r>
      <w:r>
        <w:t>Dauer bitte zu ganzen Stunden aufrunden</w:t>
      </w:r>
    </w:p>
  </w:footnote>
  <w:footnote w:id="3">
    <w:p w14:paraId="6D3B1F51" w14:textId="45287A59" w:rsidR="003C297B" w:rsidRDefault="003C297B" w:rsidP="003C297B">
      <w:pPr>
        <w:pStyle w:val="Funotentext"/>
        <w:ind w:hanging="284"/>
      </w:pPr>
      <w:r>
        <w:rPr>
          <w:rStyle w:val="Funotenzeichen"/>
        </w:rPr>
        <w:footnoteRef/>
      </w:r>
      <w:r>
        <w:t xml:space="preserve"> </w:t>
      </w:r>
      <w:r>
        <w:tab/>
        <w:t xml:space="preserve">bei Verlusterwartungen, bitte ein </w:t>
      </w:r>
      <w:r w:rsidRPr="003C297B">
        <w:rPr>
          <w:i/>
        </w:rPr>
        <w:t>Minuszeichen</w:t>
      </w:r>
      <w:r>
        <w:t xml:space="preserve"> vor die Summe setzen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3830" w14:textId="77777777" w:rsidR="00B62518" w:rsidRPr="00B62518" w:rsidRDefault="00B625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 Rounded" w:eastAsia="Arial Rounded" w:hAnsi="Arial Rounded" w:cs="Arial Rounded"/>
        <w:b/>
        <w:color w:val="538135"/>
        <w:sz w:val="42"/>
        <w:szCs w:val="42"/>
      </w:rPr>
    </w:pPr>
    <w:r w:rsidRPr="00B62518">
      <w:rPr>
        <w:noProof/>
        <w:sz w:val="8"/>
        <w:szCs w:val="8"/>
      </w:rPr>
      <w:drawing>
        <wp:anchor distT="0" distB="0" distL="114300" distR="114300" simplePos="0" relativeHeight="251658240" behindDoc="0" locked="0" layoutInCell="1" hidden="0" allowOverlap="1" wp14:anchorId="5A304CB6" wp14:editId="09FBC939">
          <wp:simplePos x="0" y="0"/>
          <wp:positionH relativeFrom="column">
            <wp:posOffset>5287010</wp:posOffset>
          </wp:positionH>
          <wp:positionV relativeFrom="paragraph">
            <wp:posOffset>-208915</wp:posOffset>
          </wp:positionV>
          <wp:extent cx="860400" cy="871200"/>
          <wp:effectExtent l="0" t="0" r="0" b="5715"/>
          <wp:wrapSquare wrapText="bothSides" distT="0" distB="0" distL="114300" distR="114300"/>
          <wp:docPr id="805600469" name="Grafik 8056004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400" cy="87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2518">
      <w:rPr>
        <w:rFonts w:ascii="Arial Rounded" w:eastAsia="Arial Rounded" w:hAnsi="Arial Rounded" w:cs="Arial Rounded"/>
        <w:b/>
        <w:color w:val="538135"/>
        <w:sz w:val="42"/>
        <w:szCs w:val="42"/>
      </w:rPr>
      <w:t>Kulturring Blomberg e.V.</w:t>
    </w:r>
  </w:p>
  <w:p w14:paraId="13A15F9C" w14:textId="77777777" w:rsidR="009C62BD" w:rsidRPr="00B62518" w:rsidRDefault="009C62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 Rounded" w:eastAsia="Arial Rounded" w:hAnsi="Arial Rounded" w:cs="Arial Rounded"/>
        <w:b/>
        <w:sz w:val="80"/>
        <w:szCs w:val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3352" w14:textId="77777777" w:rsidR="00B62518" w:rsidRDefault="00B62518" w:rsidP="00B625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 Rounded" w:eastAsia="Arial Rounded" w:hAnsi="Arial Rounded" w:cs="Arial Rounded"/>
        <w:b/>
        <w:color w:val="538135"/>
        <w:sz w:val="56"/>
        <w:szCs w:val="56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1B6340CA" wp14:editId="49B937E2">
          <wp:simplePos x="0" y="0"/>
          <wp:positionH relativeFrom="column">
            <wp:posOffset>4890770</wp:posOffset>
          </wp:positionH>
          <wp:positionV relativeFrom="paragraph">
            <wp:posOffset>-208280</wp:posOffset>
          </wp:positionV>
          <wp:extent cx="1272540" cy="1290320"/>
          <wp:effectExtent l="0" t="0" r="3810" b="5080"/>
          <wp:wrapSquare wrapText="bothSides" distT="0" distB="0" distL="114300" distR="114300"/>
          <wp:docPr id="1807460361" name="Grafik 18074603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2540" cy="1290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Rounded" w:eastAsia="Arial Rounded" w:hAnsi="Arial Rounded" w:cs="Arial Rounded"/>
        <w:b/>
        <w:color w:val="538135"/>
        <w:sz w:val="56"/>
        <w:szCs w:val="56"/>
      </w:rPr>
      <w:t>Kulturring Blomberg e.V.</w:t>
    </w:r>
  </w:p>
  <w:p w14:paraId="685021FF" w14:textId="13E11357" w:rsidR="00B62518" w:rsidRDefault="00B62518" w:rsidP="005A0DB8">
    <w:pPr>
      <w:rPr>
        <w:rFonts w:ascii="Arial Rounded" w:eastAsia="Arial Rounded" w:hAnsi="Arial Rounded" w:cs="Arial Rounded"/>
        <w:b/>
        <w:sz w:val="16"/>
        <w:szCs w:val="16"/>
      </w:rPr>
    </w:pPr>
    <w:r>
      <w:rPr>
        <w:rFonts w:ascii="Arial Rounded" w:eastAsia="Arial Rounded" w:hAnsi="Arial Rounded" w:cs="Arial Rounded"/>
        <w:b/>
        <w:sz w:val="16"/>
        <w:szCs w:val="16"/>
      </w:rPr>
      <w:t xml:space="preserve">Kulturring Blomberg e.V. </w:t>
    </w:r>
    <w:r>
      <w:rPr>
        <w:rFonts w:ascii="Arial Rounded" w:eastAsia="Arial Rounded" w:hAnsi="Arial Rounded" w:cs="Arial Rounded"/>
        <w:b/>
        <w:sz w:val="16"/>
        <w:szCs w:val="16"/>
      </w:rPr>
      <w:br/>
      <w:t xml:space="preserve">c/o R. Kaup </w:t>
    </w:r>
    <w:r>
      <w:rPr>
        <w:rFonts w:ascii="Arial" w:eastAsia="Arial Rounded" w:hAnsi="Arial" w:cs="Arial"/>
        <w:b/>
        <w:sz w:val="16"/>
        <w:szCs w:val="16"/>
      </w:rPr>
      <w:t>·</w:t>
    </w:r>
    <w:r w:rsidR="007E2A06">
      <w:rPr>
        <w:rFonts w:ascii="Arial" w:eastAsia="Arial Rounded" w:hAnsi="Arial" w:cs="Arial"/>
        <w:b/>
        <w:sz w:val="16"/>
        <w:szCs w:val="16"/>
      </w:rPr>
      <w:t xml:space="preserve"> Auf der Hufe 38</w:t>
    </w:r>
    <w:r>
      <w:rPr>
        <w:rFonts w:ascii="Arial Rounded" w:eastAsia="Arial Rounded" w:hAnsi="Arial Rounded" w:cs="Arial Rounded"/>
        <w:b/>
        <w:sz w:val="16"/>
        <w:szCs w:val="16"/>
      </w:rPr>
      <w:t xml:space="preserve"> </w:t>
    </w:r>
    <w:r>
      <w:rPr>
        <w:rFonts w:ascii="Arial" w:eastAsia="Arial Rounded" w:hAnsi="Arial" w:cs="Arial"/>
        <w:b/>
        <w:sz w:val="16"/>
        <w:szCs w:val="16"/>
      </w:rPr>
      <w:t>·</w:t>
    </w:r>
    <w:r>
      <w:rPr>
        <w:rFonts w:ascii="Arial Rounded" w:eastAsia="Arial Rounded" w:hAnsi="Arial Rounded" w:cs="Arial Rounded"/>
        <w:b/>
        <w:sz w:val="16"/>
        <w:szCs w:val="16"/>
      </w:rPr>
      <w:t xml:space="preserve"> 32694 Dörentrup</w:t>
    </w:r>
    <w:r w:rsidR="005A0DB8">
      <w:rPr>
        <w:rFonts w:ascii="Arial Rounded" w:eastAsia="Arial Rounded" w:hAnsi="Arial Rounded" w:cs="Arial Rounded"/>
        <w:b/>
        <w:sz w:val="16"/>
        <w:szCs w:val="16"/>
      </w:rPr>
      <w:br/>
      <w:t xml:space="preserve">E-Mail: </w:t>
    </w:r>
    <w:r w:rsidR="00850F25">
      <w:rPr>
        <w:rFonts w:ascii="Arial Rounded" w:eastAsia="Arial Rounded" w:hAnsi="Arial Rounded" w:cs="Arial Rounded"/>
        <w:b/>
        <w:sz w:val="16"/>
        <w:szCs w:val="16"/>
      </w:rPr>
      <w:t>info</w:t>
    </w:r>
    <w:r w:rsidR="001E77C9" w:rsidRPr="001E77C9">
      <w:rPr>
        <w:rFonts w:ascii="Arial Rounded" w:eastAsia="Arial Rounded" w:hAnsi="Arial Rounded" w:cs="Arial Rounded"/>
        <w:b/>
        <w:sz w:val="16"/>
        <w:szCs w:val="16"/>
      </w:rPr>
      <w:t>@kulturring-blomberg.de</w:t>
    </w:r>
  </w:p>
  <w:p w14:paraId="7B1B95E3" w14:textId="77777777" w:rsidR="005A0DB8" w:rsidRPr="00B62518" w:rsidRDefault="005A0DB8" w:rsidP="005A0DB8">
    <w:pPr>
      <w:rPr>
        <w:sz w:val="60"/>
        <w:szCs w:val="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E69F3"/>
    <w:multiLevelType w:val="hybridMultilevel"/>
    <w:tmpl w:val="2DA8CCB8"/>
    <w:lvl w:ilvl="0" w:tplc="0407000F">
      <w:start w:val="1"/>
      <w:numFmt w:val="decimal"/>
      <w:lvlText w:val="%1.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304511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ED21E38"/>
    <w:multiLevelType w:val="hybridMultilevel"/>
    <w:tmpl w:val="06343C7C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9762446">
    <w:abstractNumId w:val="0"/>
  </w:num>
  <w:num w:numId="2" w16cid:durableId="571894322">
    <w:abstractNumId w:val="2"/>
  </w:num>
  <w:num w:numId="3" w16cid:durableId="1363944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B6"/>
    <w:rsid w:val="0004067A"/>
    <w:rsid w:val="0005239B"/>
    <w:rsid w:val="00067D86"/>
    <w:rsid w:val="000E268B"/>
    <w:rsid w:val="000E3B6D"/>
    <w:rsid w:val="000E3CB2"/>
    <w:rsid w:val="00115EB9"/>
    <w:rsid w:val="00122008"/>
    <w:rsid w:val="001311A0"/>
    <w:rsid w:val="001352F9"/>
    <w:rsid w:val="00174498"/>
    <w:rsid w:val="001E044D"/>
    <w:rsid w:val="001E77C9"/>
    <w:rsid w:val="00240EBC"/>
    <w:rsid w:val="002569EB"/>
    <w:rsid w:val="002978BA"/>
    <w:rsid w:val="00342BFF"/>
    <w:rsid w:val="0035142F"/>
    <w:rsid w:val="00392270"/>
    <w:rsid w:val="003C297B"/>
    <w:rsid w:val="00403183"/>
    <w:rsid w:val="004734B9"/>
    <w:rsid w:val="004A5DB6"/>
    <w:rsid w:val="004B1439"/>
    <w:rsid w:val="004F62A2"/>
    <w:rsid w:val="005109AD"/>
    <w:rsid w:val="00556444"/>
    <w:rsid w:val="00556F3F"/>
    <w:rsid w:val="00586613"/>
    <w:rsid w:val="005A0DB8"/>
    <w:rsid w:val="005B168D"/>
    <w:rsid w:val="005E084B"/>
    <w:rsid w:val="005F1BB6"/>
    <w:rsid w:val="006675F7"/>
    <w:rsid w:val="006745E8"/>
    <w:rsid w:val="006A01E9"/>
    <w:rsid w:val="006A0E67"/>
    <w:rsid w:val="006B69EC"/>
    <w:rsid w:val="006E4674"/>
    <w:rsid w:val="00722941"/>
    <w:rsid w:val="00727CFD"/>
    <w:rsid w:val="00781A02"/>
    <w:rsid w:val="00785678"/>
    <w:rsid w:val="00792933"/>
    <w:rsid w:val="007B1D01"/>
    <w:rsid w:val="007E2A06"/>
    <w:rsid w:val="00802B24"/>
    <w:rsid w:val="008370B5"/>
    <w:rsid w:val="00850F25"/>
    <w:rsid w:val="00865A22"/>
    <w:rsid w:val="00872E66"/>
    <w:rsid w:val="0089636E"/>
    <w:rsid w:val="00896921"/>
    <w:rsid w:val="008D2318"/>
    <w:rsid w:val="008D2993"/>
    <w:rsid w:val="008D57DA"/>
    <w:rsid w:val="008E79F1"/>
    <w:rsid w:val="00983D07"/>
    <w:rsid w:val="009A4D53"/>
    <w:rsid w:val="009C2528"/>
    <w:rsid w:val="009C5783"/>
    <w:rsid w:val="009C62BD"/>
    <w:rsid w:val="00A13780"/>
    <w:rsid w:val="00A90C82"/>
    <w:rsid w:val="00AC5B65"/>
    <w:rsid w:val="00B07E28"/>
    <w:rsid w:val="00B21100"/>
    <w:rsid w:val="00B55284"/>
    <w:rsid w:val="00B62518"/>
    <w:rsid w:val="00B77842"/>
    <w:rsid w:val="00B847D9"/>
    <w:rsid w:val="00BA4487"/>
    <w:rsid w:val="00BB20E4"/>
    <w:rsid w:val="00C0602A"/>
    <w:rsid w:val="00C30867"/>
    <w:rsid w:val="00C46532"/>
    <w:rsid w:val="00C94835"/>
    <w:rsid w:val="00CA1766"/>
    <w:rsid w:val="00CB7846"/>
    <w:rsid w:val="00CD1349"/>
    <w:rsid w:val="00D12104"/>
    <w:rsid w:val="00D64289"/>
    <w:rsid w:val="00DD7F33"/>
    <w:rsid w:val="00E2054F"/>
    <w:rsid w:val="00E51890"/>
    <w:rsid w:val="00E60CDF"/>
    <w:rsid w:val="00EE4267"/>
    <w:rsid w:val="00F042A7"/>
    <w:rsid w:val="00F30AF0"/>
    <w:rsid w:val="00F3654D"/>
    <w:rsid w:val="00F47B41"/>
    <w:rsid w:val="00F675CF"/>
    <w:rsid w:val="00FC5227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CD3D08"/>
  <w15:docId w15:val="{D3E5CC7E-756B-4147-82DC-8BC9F1075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5DB6"/>
    <w:pPr>
      <w:spacing w:after="0" w:line="240" w:lineRule="auto"/>
    </w:pPr>
    <w:rPr>
      <w:rFonts w:cs="Times New Roman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fzeile">
    <w:name w:val="header"/>
    <w:basedOn w:val="Standard"/>
    <w:link w:val="KopfzeileZchn"/>
    <w:uiPriority w:val="99"/>
    <w:unhideWhenUsed/>
    <w:rsid w:val="007523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2311"/>
  </w:style>
  <w:style w:type="paragraph" w:styleId="Fuzeile">
    <w:name w:val="footer"/>
    <w:basedOn w:val="Standard"/>
    <w:link w:val="FuzeileZchn"/>
    <w:uiPriority w:val="99"/>
    <w:unhideWhenUsed/>
    <w:rsid w:val="007523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52311"/>
  </w:style>
  <w:style w:type="table" w:styleId="Tabellenraster">
    <w:name w:val="Table Grid"/>
    <w:basedOn w:val="NormaleTabelle"/>
    <w:uiPriority w:val="39"/>
    <w:rsid w:val="007E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berschrift1Zchn">
    <w:name w:val="Überschrift 1 Zchn"/>
    <w:link w:val="berschrift1"/>
    <w:uiPriority w:val="9"/>
    <w:rsid w:val="004A5DB6"/>
    <w:rPr>
      <w:b/>
      <w:sz w:val="48"/>
      <w:szCs w:val="48"/>
    </w:rPr>
  </w:style>
  <w:style w:type="paragraph" w:styleId="Listenabsatz">
    <w:name w:val="List Paragraph"/>
    <w:basedOn w:val="Standard"/>
    <w:uiPriority w:val="34"/>
    <w:qFormat/>
    <w:rsid w:val="004A5DB6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72294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22941"/>
    <w:rPr>
      <w:rFonts w:cs="Times New Roman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722941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A0DB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A0D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ivat\Kulturring%20Blomberg\Kulturring%20Blomberg%20(neu)\10%20Kulturring%20-%20Formulare\2023%2008%2003%20Brie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7faWd7e5a09mTFYkp4fNhEmTog==">CgMxLjA4AHIhMTlYWDYya20yYkNkTGN5MVB2cEZBeXA5YmFZazVFNHVL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466203-6B88-4DAE-8DA7-CD3C86300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 08 03 Brief.dotx</Template>
  <TotalTime>0</TotalTime>
  <Pages>5</Pages>
  <Words>683</Words>
  <Characters>4169</Characters>
  <Application>Microsoft Office Word</Application>
  <DocSecurity>0</DocSecurity>
  <Lines>379</Lines>
  <Paragraphs>110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Meinhard</dc:creator>
  <cp:lastModifiedBy>Alexander Meinhard</cp:lastModifiedBy>
  <cp:revision>16</cp:revision>
  <dcterms:created xsi:type="dcterms:W3CDTF">2024-02-02T19:27:00Z</dcterms:created>
  <dcterms:modified xsi:type="dcterms:W3CDTF">2024-02-02T20:11:00Z</dcterms:modified>
</cp:coreProperties>
</file>